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8B9A1" w14:textId="6842BB60" w:rsidR="00AA448E" w:rsidRDefault="00257D11" w:rsidP="004201E6">
      <w:pPr>
        <w:spacing w:after="120"/>
        <w:ind w:left="567"/>
        <w:jc w:val="right"/>
        <w:rPr>
          <w:rFonts w:ascii="Arial" w:hAnsi="Arial" w:cs="Arial"/>
          <w:sz w:val="16"/>
        </w:rPr>
      </w:pPr>
      <w:bookmarkStart w:id="0" w:name="_GoBack"/>
      <w:bookmarkEnd w:id="0"/>
      <w:r w:rsidRPr="001B3829">
        <w:rPr>
          <w:rFonts w:ascii="Arial" w:hAnsi="Arial" w:cs="Arial"/>
          <w:sz w:val="16"/>
        </w:rPr>
        <w:t>Form</w:t>
      </w:r>
      <w:r w:rsidR="001B3829" w:rsidRPr="001B3829">
        <w:rPr>
          <w:rFonts w:ascii="Arial" w:hAnsi="Arial" w:cs="Arial"/>
          <w:sz w:val="16"/>
        </w:rPr>
        <w:t xml:space="preserve"> 145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674"/>
        <w:gridCol w:w="460"/>
        <w:gridCol w:w="90"/>
        <w:gridCol w:w="2036"/>
        <w:gridCol w:w="142"/>
        <w:gridCol w:w="532"/>
        <w:gridCol w:w="1134"/>
        <w:gridCol w:w="602"/>
        <w:gridCol w:w="107"/>
        <w:gridCol w:w="127"/>
        <w:gridCol w:w="440"/>
        <w:gridCol w:w="602"/>
        <w:gridCol w:w="532"/>
        <w:gridCol w:w="567"/>
        <w:gridCol w:w="177"/>
        <w:gridCol w:w="674"/>
        <w:gridCol w:w="1310"/>
        <w:gridCol w:w="108"/>
      </w:tblGrid>
      <w:tr w:rsidR="006630C3" w:rsidRPr="00C00A0C" w14:paraId="1B8CDA50" w14:textId="77777777" w:rsidTr="006630C3">
        <w:trPr>
          <w:trHeight w:val="360"/>
        </w:trPr>
        <w:tc>
          <w:tcPr>
            <w:tcW w:w="1933" w:type="dxa"/>
            <w:gridSpan w:val="4"/>
            <w:vAlign w:val="center"/>
          </w:tcPr>
          <w:p w14:paraId="5286468E" w14:textId="77777777" w:rsidR="006630C3" w:rsidRPr="004201E6" w:rsidRDefault="006630C3" w:rsidP="009E14D2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9227648" wp14:editId="0A2052F2">
                  <wp:extent cx="762635" cy="791210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0" w:type="dxa"/>
            <w:gridSpan w:val="15"/>
          </w:tcPr>
          <w:p w14:paraId="044D932D" w14:textId="2FECB4F0" w:rsidR="006630C3" w:rsidRDefault="00C01550" w:rsidP="00A16822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FINAL </w:t>
            </w:r>
            <w:r w:rsidR="006630C3">
              <w:rPr>
                <w:rFonts w:ascii="Arial" w:hAnsi="Arial" w:cs="Arial"/>
                <w:sz w:val="32"/>
              </w:rPr>
              <w:t xml:space="preserve">ORDER </w:t>
            </w:r>
          </w:p>
          <w:p w14:paraId="2F13D3CE" w14:textId="77777777" w:rsidR="006630C3" w:rsidRPr="004201E6" w:rsidRDefault="006630C3" w:rsidP="00A16822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14:paraId="26B150FE" w14:textId="77777777" w:rsidR="006630C3" w:rsidRPr="004201E6" w:rsidRDefault="00C33C62" w:rsidP="00A16822">
            <w:pPr>
              <w:jc w:val="left"/>
              <w:rPr>
                <w:rFonts w:ascii="Arial" w:hAnsi="Arial" w:cs="Arial"/>
                <w:sz w:val="16"/>
              </w:rPr>
            </w:pPr>
            <w:hyperlink r:id="rId13" w:history="1">
              <w:r w:rsidR="006630C3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6630C3" w:rsidRPr="004201E6">
              <w:rPr>
                <w:rFonts w:ascii="Arial" w:hAnsi="Arial" w:cs="Arial"/>
                <w:sz w:val="16"/>
              </w:rPr>
              <w:t xml:space="preserve"> </w:t>
            </w:r>
          </w:p>
          <w:p w14:paraId="7B7CDADD" w14:textId="77777777" w:rsidR="006630C3" w:rsidRPr="004201E6" w:rsidRDefault="006630C3" w:rsidP="00A16822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Ageing and Adult Safeguarding Act 1995</w:t>
            </w:r>
          </w:p>
          <w:p w14:paraId="7FE55222" w14:textId="16A0EE24" w:rsidR="006630C3" w:rsidRPr="00C00A0C" w:rsidRDefault="00C01550" w:rsidP="00A168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Section 33(1</w:t>
            </w:r>
            <w:r w:rsidR="006630C3">
              <w:rPr>
                <w:rFonts w:ascii="Arial" w:hAnsi="Arial" w:cs="Arial"/>
                <w:sz w:val="20"/>
              </w:rPr>
              <w:t>)</w:t>
            </w:r>
          </w:p>
        </w:tc>
      </w:tr>
      <w:tr w:rsidR="00AA448E" w:rsidRPr="004201E6" w14:paraId="6668A443" w14:textId="77777777" w:rsidTr="006630C3">
        <w:trPr>
          <w:gridAfter w:val="1"/>
          <w:wAfter w:w="108" w:type="dxa"/>
          <w:trHeight w:hRule="exact" w:val="120"/>
        </w:trPr>
        <w:tc>
          <w:tcPr>
            <w:tcW w:w="10915" w:type="dxa"/>
            <w:gridSpan w:val="18"/>
            <w:tcBorders>
              <w:bottom w:val="single" w:sz="18" w:space="0" w:color="auto"/>
            </w:tcBorders>
          </w:tcPr>
          <w:p w14:paraId="05A00190" w14:textId="77777777"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184873" w:rsidRPr="004201E6" w14:paraId="740B9107" w14:textId="77777777" w:rsidTr="00184873">
        <w:trPr>
          <w:gridAfter w:val="1"/>
          <w:wAfter w:w="108" w:type="dxa"/>
          <w:trHeight w:val="567"/>
        </w:trPr>
        <w:tc>
          <w:tcPr>
            <w:tcW w:w="1383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FBEC3E" w14:textId="77777777" w:rsidR="00184873" w:rsidRPr="00B70E4D" w:rsidRDefault="00184873" w:rsidP="00C078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2"/>
        <w:bookmarkStart w:id="2" w:name="TextAppSurname"/>
        <w:tc>
          <w:tcPr>
            <w:tcW w:w="567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2DEC9" w14:textId="77777777" w:rsidR="00184873" w:rsidRPr="00B70E4D" w:rsidRDefault="00184873" w:rsidP="00C078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33C62">
              <w:rPr>
                <w:rFonts w:ascii="Arial" w:hAnsi="Arial" w:cs="Arial"/>
                <w:sz w:val="20"/>
              </w:rPr>
            </w:r>
            <w:r w:rsidR="00C33C6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9C42D" w14:textId="77777777" w:rsidR="00184873" w:rsidRPr="00B70E4D" w:rsidRDefault="00184873" w:rsidP="00C078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3" w:name="Text3"/>
        <w:tc>
          <w:tcPr>
            <w:tcW w:w="2728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7F7AF43" w14:textId="77777777" w:rsidR="00184873" w:rsidRPr="00B70E4D" w:rsidRDefault="00184873" w:rsidP="00C078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184873" w:rsidRPr="004201E6" w14:paraId="6A25F767" w14:textId="77777777" w:rsidTr="00184873">
        <w:trPr>
          <w:gridAfter w:val="1"/>
          <w:wAfter w:w="108" w:type="dxa"/>
          <w:trHeight w:val="357"/>
        </w:trPr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AC7A4C3" w14:textId="77777777" w:rsidR="00184873" w:rsidRPr="00B70E4D" w:rsidRDefault="00184873" w:rsidP="00C0783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23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8CA58" w14:textId="77777777" w:rsidR="00184873" w:rsidRPr="00B70E4D" w:rsidRDefault="00184873" w:rsidP="00C0783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77566" w14:textId="77777777" w:rsidR="00184873" w:rsidRPr="00B70E4D" w:rsidRDefault="00184873" w:rsidP="00C0783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46FA552" w14:textId="77777777" w:rsidR="00184873" w:rsidRPr="00B70E4D" w:rsidRDefault="00184873" w:rsidP="00C0783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84873" w:rsidRPr="004201E6" w14:paraId="34675C8B" w14:textId="77777777" w:rsidTr="00184873">
        <w:trPr>
          <w:gridAfter w:val="1"/>
          <w:wAfter w:w="108" w:type="dxa"/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D912899" w14:textId="77777777" w:rsidR="00184873" w:rsidRPr="00B70E4D" w:rsidRDefault="00184873" w:rsidP="00C078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4AED" w14:textId="77777777" w:rsidR="00184873" w:rsidRPr="00FE691E" w:rsidRDefault="00184873" w:rsidP="00C0783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3BAB" w14:textId="77777777" w:rsidR="00184873" w:rsidRPr="00FE691E" w:rsidRDefault="00184873" w:rsidP="00C0783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61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4FD33A" w14:textId="77777777" w:rsidR="00184873" w:rsidRPr="00FE691E" w:rsidRDefault="00184873" w:rsidP="00C0783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184873" w:rsidRPr="004201E6" w14:paraId="5438F04A" w14:textId="77777777" w:rsidTr="00184873">
        <w:trPr>
          <w:gridAfter w:val="1"/>
          <w:wAfter w:w="108" w:type="dxa"/>
          <w:trHeight w:val="36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C561FBA" w14:textId="77777777" w:rsidR="00184873" w:rsidRPr="00B70E4D" w:rsidRDefault="00184873" w:rsidP="00C0783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F0C1D9B" w14:textId="77777777" w:rsidR="00184873" w:rsidRPr="00B70E4D" w:rsidRDefault="00184873" w:rsidP="00C0783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ED880AC" w14:textId="77777777" w:rsidR="00184873" w:rsidRPr="00B70E4D" w:rsidRDefault="00184873" w:rsidP="00C0783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2CD3D9F" w14:textId="77777777" w:rsidR="00184873" w:rsidRPr="00B70E4D" w:rsidRDefault="00184873" w:rsidP="00C0783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4" w:name="Text10"/>
        <w:tc>
          <w:tcPr>
            <w:tcW w:w="3862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14:paraId="06C1CF43" w14:textId="77777777" w:rsidR="00184873" w:rsidRPr="00B70E4D" w:rsidRDefault="00184873" w:rsidP="00C0783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184873" w:rsidRPr="004201E6" w14:paraId="74101B92" w14:textId="77777777" w:rsidTr="00184873">
        <w:trPr>
          <w:gridAfter w:val="1"/>
          <w:wAfter w:w="108" w:type="dxa"/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7673481" w14:textId="77777777" w:rsidR="00184873" w:rsidRPr="00B70E4D" w:rsidRDefault="00184873" w:rsidP="00C078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5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3D5608BD" w14:textId="77777777" w:rsidR="00184873" w:rsidRPr="00FE691E" w:rsidRDefault="00184873" w:rsidP="00C0783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89A0644" w14:textId="77777777" w:rsidR="00184873" w:rsidRPr="00FE691E" w:rsidRDefault="00184873" w:rsidP="00C0783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7EF1CBF" w14:textId="77777777" w:rsidR="00184873" w:rsidRPr="00FE691E" w:rsidRDefault="00184873" w:rsidP="00C0783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2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B2E8E25" w14:textId="77777777" w:rsidR="00184873" w:rsidRPr="00FE691E" w:rsidRDefault="00184873" w:rsidP="00C0783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A448E" w:rsidRPr="004201E6" w14:paraId="60702C3D" w14:textId="77777777" w:rsidTr="006630C3">
        <w:trPr>
          <w:gridAfter w:val="1"/>
          <w:wAfter w:w="108" w:type="dxa"/>
          <w:trHeight w:val="360"/>
        </w:trPr>
        <w:tc>
          <w:tcPr>
            <w:tcW w:w="10915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728BF5" w14:textId="77777777" w:rsidR="00AA448E" w:rsidRPr="00B70E4D" w:rsidRDefault="000E3F33" w:rsidP="00A16822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Applicant </w:t>
            </w:r>
          </w:p>
        </w:tc>
      </w:tr>
      <w:tr w:rsidR="000E3F33" w:rsidRPr="004201E6" w14:paraId="55C107AB" w14:textId="77777777" w:rsidTr="006630C3">
        <w:trPr>
          <w:gridAfter w:val="1"/>
          <w:wAfter w:w="108" w:type="dxa"/>
          <w:trHeight w:val="537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A5E1220" w14:textId="77777777" w:rsidR="000E3F33" w:rsidRPr="00B70E4D" w:rsidRDefault="000E3F33" w:rsidP="00A168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9532" w:type="dxa"/>
            <w:gridSpan w:val="1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5EA3A08" w14:textId="4C44823B" w:rsidR="000E3F33" w:rsidRPr="000E3F33" w:rsidRDefault="006F16A0" w:rsidP="00A168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Director of</w:t>
            </w:r>
            <w:r w:rsidR="000E3F33">
              <w:rPr>
                <w:rFonts w:ascii="Arial" w:hAnsi="Arial" w:cs="Arial"/>
                <w:sz w:val="20"/>
              </w:rPr>
              <w:t xml:space="preserve"> the Office for Ageing Well</w:t>
            </w:r>
          </w:p>
        </w:tc>
      </w:tr>
      <w:tr w:rsidR="003628C9" w:rsidRPr="004201E6" w14:paraId="5D8330A5" w14:textId="77777777" w:rsidTr="006630C3">
        <w:trPr>
          <w:gridAfter w:val="1"/>
          <w:wAfter w:w="108" w:type="dxa"/>
          <w:trHeight w:val="357"/>
        </w:trPr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94FFEE4" w14:textId="77777777" w:rsidR="003628C9" w:rsidRPr="00B70E4D" w:rsidRDefault="003628C9" w:rsidP="00A16822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5" w:name="Text4"/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24D84" w14:textId="77777777" w:rsidR="003628C9" w:rsidRPr="00B70E4D" w:rsidRDefault="00FC570C" w:rsidP="00A168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5"/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48EE1" w14:textId="77777777" w:rsidR="003628C9" w:rsidRPr="00B70E4D" w:rsidRDefault="00FC570C" w:rsidP="00A168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C3A23FA" w14:textId="77777777" w:rsidR="003628C9" w:rsidRPr="00B70E4D" w:rsidRDefault="00FC570C" w:rsidP="00A168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8C9" w:rsidRPr="004201E6" w14:paraId="06EACD07" w14:textId="77777777" w:rsidTr="006630C3">
        <w:trPr>
          <w:gridAfter w:val="1"/>
          <w:wAfter w:w="108" w:type="dxa"/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CEE097A" w14:textId="77777777" w:rsidR="003628C9" w:rsidRPr="00B70E4D" w:rsidRDefault="003628C9" w:rsidP="00A1682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5780" w14:textId="77777777" w:rsidR="003628C9" w:rsidRPr="00C00A0C" w:rsidRDefault="003628C9" w:rsidP="00A16822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9C99" w14:textId="77777777" w:rsidR="003628C9" w:rsidRPr="00C00A0C" w:rsidRDefault="003628C9" w:rsidP="00A16822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61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475DEC" w14:textId="77777777" w:rsidR="003628C9" w:rsidRPr="00C00A0C" w:rsidRDefault="003628C9" w:rsidP="00A16822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628C9" w:rsidRPr="004201E6" w14:paraId="19424A07" w14:textId="77777777" w:rsidTr="006630C3">
        <w:trPr>
          <w:gridAfter w:val="1"/>
          <w:wAfter w:w="108" w:type="dxa"/>
          <w:trHeight w:val="36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8C8320D" w14:textId="77777777" w:rsidR="003628C9" w:rsidRPr="00B70E4D" w:rsidRDefault="003628C9" w:rsidP="00A16822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  <w:bookmarkStart w:id="7" w:name="Text6"/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33350983" w14:textId="77777777" w:rsidR="003628C9" w:rsidRPr="00B70E4D" w:rsidRDefault="00FC570C" w:rsidP="00A16822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7"/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4BAA768" w14:textId="77777777" w:rsidR="003628C9" w:rsidRPr="00B70E4D" w:rsidRDefault="00FC570C" w:rsidP="00A16822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8"/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7B4F8D4" w14:textId="77777777" w:rsidR="003628C9" w:rsidRPr="00B70E4D" w:rsidRDefault="00FC570C" w:rsidP="00A16822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bookmarkStart w:id="10" w:name="Text9"/>
        <w:tc>
          <w:tcPr>
            <w:tcW w:w="3862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14:paraId="54BAB1C2" w14:textId="77777777" w:rsidR="003628C9" w:rsidRPr="00B70E4D" w:rsidRDefault="00FC570C" w:rsidP="00A16822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3628C9" w:rsidRPr="004201E6" w14:paraId="6A4E1D5C" w14:textId="77777777" w:rsidTr="006630C3">
        <w:trPr>
          <w:gridAfter w:val="1"/>
          <w:wAfter w:w="108" w:type="dxa"/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F1EAD43" w14:textId="77777777" w:rsidR="003628C9" w:rsidRPr="00B70E4D" w:rsidRDefault="003628C9" w:rsidP="00A1682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5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76E99816" w14:textId="77777777" w:rsidR="003628C9" w:rsidRPr="00C00A0C" w:rsidRDefault="003628C9" w:rsidP="00A16822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A7C7F65" w14:textId="77777777" w:rsidR="003628C9" w:rsidRPr="00C00A0C" w:rsidRDefault="003628C9" w:rsidP="00A16822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5304C31" w14:textId="77777777" w:rsidR="003628C9" w:rsidRPr="00C00A0C" w:rsidRDefault="003628C9" w:rsidP="00A16822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2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8E7A912" w14:textId="77777777" w:rsidR="003628C9" w:rsidRPr="00C00A0C" w:rsidRDefault="003628C9" w:rsidP="00A16822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14:paraId="30153C99" w14:textId="77777777" w:rsidTr="006630C3">
        <w:trPr>
          <w:gridAfter w:val="1"/>
          <w:wAfter w:w="108" w:type="dxa"/>
          <w:trHeight w:val="360"/>
        </w:trPr>
        <w:tc>
          <w:tcPr>
            <w:tcW w:w="10915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C93C25" w14:textId="36DC984C" w:rsidR="00636E98" w:rsidRPr="000F5553" w:rsidRDefault="000E3F33" w:rsidP="00A16822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11" w:name="_Hlk41998037"/>
            <w:r>
              <w:rPr>
                <w:rFonts w:ascii="Arial" w:hAnsi="Arial" w:cs="Arial"/>
                <w:b/>
                <w:sz w:val="22"/>
                <w:szCs w:val="22"/>
              </w:rPr>
              <w:t>Vulnerab</w:t>
            </w:r>
            <w:r w:rsidR="00B7684A">
              <w:rPr>
                <w:rFonts w:ascii="Arial" w:hAnsi="Arial" w:cs="Arial"/>
                <w:b/>
                <w:sz w:val="22"/>
                <w:szCs w:val="22"/>
              </w:rPr>
              <w:t>le adult to whom the order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relates</w:t>
            </w:r>
          </w:p>
        </w:tc>
      </w:tr>
      <w:tr w:rsidR="00C927C8" w:rsidRPr="004201E6" w14:paraId="4B6DBFFA" w14:textId="77777777" w:rsidTr="006630C3">
        <w:trPr>
          <w:gridAfter w:val="1"/>
          <w:wAfter w:w="108" w:type="dxa"/>
          <w:trHeight w:val="360"/>
        </w:trPr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9C2754D" w14:textId="77777777" w:rsidR="00C927C8" w:rsidRPr="00B70E4D" w:rsidRDefault="00C927C8" w:rsidP="00A16822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ADBE4" w14:textId="77777777" w:rsidR="00C927C8" w:rsidRPr="00B70E4D" w:rsidRDefault="00C927C8" w:rsidP="00A168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2C0A0" w14:textId="77777777" w:rsidR="00C927C8" w:rsidRPr="00B70E4D" w:rsidRDefault="00C927C8" w:rsidP="00A168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48B45" w14:textId="77777777" w:rsidR="00C927C8" w:rsidRPr="00B70E4D" w:rsidRDefault="00C927C8" w:rsidP="00A168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FCB67" w14:textId="77777777" w:rsidR="00C927C8" w:rsidRPr="00B70E4D" w:rsidRDefault="00C927C8" w:rsidP="00A168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bookmarkStart w:id="12" w:name="Text1"/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7DB197E" w14:textId="77777777" w:rsidR="00C927C8" w:rsidRPr="00B70E4D" w:rsidRDefault="00C927C8" w:rsidP="00A168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C927C8" w:rsidRPr="00B70E4D" w14:paraId="493AC85B" w14:textId="77777777" w:rsidTr="006630C3">
        <w:trPr>
          <w:gridAfter w:val="1"/>
          <w:wAfter w:w="108" w:type="dxa"/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C56B" w14:textId="77777777" w:rsidR="00C927C8" w:rsidRPr="00B70E4D" w:rsidRDefault="00C927C8" w:rsidP="00A16822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6D6B" w14:textId="77777777" w:rsidR="00C927C8" w:rsidRPr="00C00A0C" w:rsidRDefault="00C927C8" w:rsidP="00A16822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6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69A8" w14:textId="77777777" w:rsidR="00C927C8" w:rsidRPr="00C00A0C" w:rsidRDefault="00C927C8" w:rsidP="00A16822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05F5" w14:textId="77777777" w:rsidR="00C927C8" w:rsidRPr="00C00A0C" w:rsidRDefault="00C927C8" w:rsidP="00A16822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5D20" w14:textId="77777777" w:rsidR="00C927C8" w:rsidRPr="00C00A0C" w:rsidRDefault="00C927C8" w:rsidP="00A16822">
            <w:pPr>
              <w:ind w:left="602"/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9E554B" w14:textId="77777777" w:rsidR="00C927C8" w:rsidRPr="00C00A0C" w:rsidRDefault="00C927C8" w:rsidP="00A16822">
            <w:pPr>
              <w:ind w:left="34"/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C00A0C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143D8E" w:rsidRPr="004201E6" w14:paraId="2363B2DF" w14:textId="77777777" w:rsidTr="006630C3">
        <w:trPr>
          <w:gridAfter w:val="1"/>
          <w:wAfter w:w="108" w:type="dxa"/>
          <w:trHeight w:val="360"/>
        </w:trPr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F25280B" w14:textId="77777777" w:rsidR="00143D8E" w:rsidRPr="00B70E4D" w:rsidRDefault="00143D8E" w:rsidP="00A16822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532" w:type="dxa"/>
            <w:gridSpan w:val="1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F7E17CB" w14:textId="77777777" w:rsidR="00143D8E" w:rsidRPr="00B70E4D" w:rsidRDefault="00FC570C" w:rsidP="00A168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B70E4D" w14:paraId="533969E5" w14:textId="77777777" w:rsidTr="006630C3">
        <w:trPr>
          <w:gridAfter w:val="1"/>
          <w:wAfter w:w="108" w:type="dxa"/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2D1CCAF" w14:textId="77777777" w:rsidR="00143D8E" w:rsidRPr="00B70E4D" w:rsidRDefault="00143D8E" w:rsidP="00A16822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532" w:type="dxa"/>
            <w:gridSpan w:val="1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A62DD8" w14:textId="77777777" w:rsidR="00143D8E" w:rsidRPr="00C00A0C" w:rsidRDefault="00143D8E" w:rsidP="00A16822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143D8E" w:rsidRPr="004201E6" w14:paraId="40F2065B" w14:textId="77777777" w:rsidTr="006630C3">
        <w:trPr>
          <w:gridAfter w:val="1"/>
          <w:wAfter w:w="108" w:type="dxa"/>
          <w:trHeight w:val="36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CA05965" w14:textId="77777777" w:rsidR="00143D8E" w:rsidRPr="00B70E4D" w:rsidRDefault="00143D8E" w:rsidP="00A16822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E92646A" w14:textId="77777777" w:rsidR="00143D8E" w:rsidRPr="00B70E4D" w:rsidRDefault="00FC570C" w:rsidP="00A16822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122FF7D" w14:textId="77777777" w:rsidR="00143D8E" w:rsidRPr="00B70E4D" w:rsidRDefault="00FC570C" w:rsidP="00A16822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14:paraId="56B0351A" w14:textId="77777777" w:rsidR="00143D8E" w:rsidRPr="00B70E4D" w:rsidRDefault="00FC570C" w:rsidP="00A16822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3B52B8" w14:paraId="58950002" w14:textId="77777777" w:rsidTr="006630C3">
        <w:trPr>
          <w:gridAfter w:val="1"/>
          <w:wAfter w:w="108" w:type="dxa"/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FEA97B8" w14:textId="77777777" w:rsidR="00143D8E" w:rsidRPr="003B52B8" w:rsidRDefault="00143D8E" w:rsidP="00A16822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10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05CB2C56" w14:textId="77777777" w:rsidR="00143D8E" w:rsidRPr="00C00A0C" w:rsidRDefault="00143D8E" w:rsidP="00A16822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E70A573" w14:textId="77777777" w:rsidR="00143D8E" w:rsidRPr="00C00A0C" w:rsidRDefault="00143D8E" w:rsidP="00A16822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161" w:type="dxa"/>
            <w:gridSpan w:val="3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2880E30" w14:textId="77777777" w:rsidR="00143D8E" w:rsidRPr="00C00A0C" w:rsidRDefault="00143D8E" w:rsidP="00A16822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bookmarkEnd w:id="11"/>
      <w:tr w:rsidR="000E3F33" w:rsidRPr="000F5553" w14:paraId="7156712A" w14:textId="77777777" w:rsidTr="006630C3">
        <w:trPr>
          <w:gridAfter w:val="1"/>
          <w:wAfter w:w="108" w:type="dxa"/>
          <w:trHeight w:val="360"/>
        </w:trPr>
        <w:tc>
          <w:tcPr>
            <w:tcW w:w="10915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2E2BE2" w14:textId="65D56172" w:rsidR="000E3F33" w:rsidRPr="000F5553" w:rsidRDefault="000E3F33" w:rsidP="00A16822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</w:t>
            </w:r>
            <w:r w:rsidR="00E803DC">
              <w:rPr>
                <w:rFonts w:ascii="Arial" w:hAnsi="Arial" w:cs="Arial"/>
                <w:b/>
                <w:sz w:val="22"/>
                <w:szCs w:val="22"/>
              </w:rPr>
              <w:t>(s)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who</w:t>
            </w:r>
            <w:r w:rsidR="006A130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803DC">
              <w:rPr>
                <w:rFonts w:ascii="Arial" w:hAnsi="Arial" w:cs="Arial"/>
                <w:b/>
                <w:sz w:val="22"/>
                <w:szCs w:val="22"/>
              </w:rPr>
              <w:t xml:space="preserve">are </w:t>
            </w:r>
            <w:r w:rsidR="006A130A">
              <w:rPr>
                <w:rFonts w:ascii="Arial" w:hAnsi="Arial" w:cs="Arial"/>
                <w:b/>
                <w:sz w:val="22"/>
                <w:szCs w:val="22"/>
              </w:rPr>
              <w:t xml:space="preserve">bound by any of the orders </w:t>
            </w:r>
          </w:p>
        </w:tc>
      </w:tr>
      <w:tr w:rsidR="00653042" w:rsidRPr="000F5553" w14:paraId="149796DE" w14:textId="77777777" w:rsidTr="00653042">
        <w:trPr>
          <w:gridAfter w:val="1"/>
          <w:wAfter w:w="108" w:type="dxa"/>
          <w:trHeight w:val="86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258BA7D3" w14:textId="265BAC6A" w:rsidR="00653042" w:rsidRPr="003A6140" w:rsidRDefault="00653042" w:rsidP="00A16822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3A6140">
              <w:rPr>
                <w:rFonts w:ascii="Arial" w:hAnsi="Arial" w:cs="Arial"/>
                <w:sz w:val="20"/>
                <w:szCs w:val="22"/>
              </w:rPr>
              <w:t>1.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5DE5DAE" w14:textId="4384235F" w:rsidR="00653042" w:rsidRP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653042">
              <w:rPr>
                <w:rFonts w:ascii="Arial" w:hAnsi="Arial" w:cs="Arial"/>
                <w:sz w:val="20"/>
                <w:szCs w:val="22"/>
              </w:rPr>
              <w:t>Name</w:t>
            </w:r>
          </w:p>
        </w:tc>
        <w:tc>
          <w:tcPr>
            <w:tcW w:w="4536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54D73CA" w14:textId="21C68781" w:rsid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  <w:gridSpan w:val="9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4300E680" w14:textId="58491463" w:rsid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53042" w:rsidRPr="000F5553" w14:paraId="3EA1A0F4" w14:textId="77777777" w:rsidTr="00653042">
        <w:trPr>
          <w:gridAfter w:val="1"/>
          <w:wAfter w:w="108" w:type="dxa"/>
          <w:trHeight w:val="85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B003A35" w14:textId="77777777" w:rsidR="00653042" w:rsidRPr="003A6140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C60555" w14:textId="77777777" w:rsidR="00653042" w:rsidRP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36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74DF2" w14:textId="7DC01598" w:rsidR="00653042" w:rsidRPr="00E803DC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Surname</w:t>
            </w:r>
          </w:p>
        </w:tc>
        <w:tc>
          <w:tcPr>
            <w:tcW w:w="4536" w:type="dxa"/>
            <w:gridSpan w:val="9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05FC01" w14:textId="52F21A7A" w:rsidR="00653042" w:rsidRPr="00E803DC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E803DC">
              <w:rPr>
                <w:rFonts w:ascii="Arial" w:hAnsi="Arial" w:cs="Arial"/>
                <w:i/>
                <w:sz w:val="14"/>
                <w:szCs w:val="22"/>
              </w:rPr>
              <w:t>Given name/s</w:t>
            </w:r>
          </w:p>
        </w:tc>
      </w:tr>
      <w:tr w:rsidR="00653042" w:rsidRPr="000F5553" w14:paraId="310FD3A6" w14:textId="77777777" w:rsidTr="00653042">
        <w:trPr>
          <w:gridAfter w:val="1"/>
          <w:wAfter w:w="108" w:type="dxa"/>
          <w:trHeight w:val="397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AEE067A" w14:textId="77777777" w:rsidR="00653042" w:rsidRPr="003A6140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87B3244" w14:textId="62EDBBE3" w:rsidR="00653042" w:rsidRP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653042">
              <w:rPr>
                <w:rFonts w:ascii="Arial" w:hAnsi="Arial" w:cs="Arial"/>
                <w:sz w:val="20"/>
                <w:szCs w:val="22"/>
              </w:rPr>
              <w:t>Address</w:t>
            </w:r>
          </w:p>
        </w:tc>
        <w:tc>
          <w:tcPr>
            <w:tcW w:w="4536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9441A2A" w14:textId="06A00078" w:rsidR="00653042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  <w:gridSpan w:val="9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44ACB7B1" w14:textId="050767F2" w:rsidR="00653042" w:rsidRPr="00E803DC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53042" w:rsidRPr="000F5553" w14:paraId="3C8F0C62" w14:textId="77777777" w:rsidTr="00653042">
        <w:trPr>
          <w:gridAfter w:val="1"/>
          <w:wAfter w:w="108" w:type="dxa"/>
          <w:trHeight w:val="85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2620CD2" w14:textId="77777777" w:rsidR="00653042" w:rsidRPr="003A6140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692D264" w14:textId="77777777" w:rsid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6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9E3B11" w14:textId="5A42118A" w:rsidR="00653042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Street</w:t>
            </w:r>
          </w:p>
        </w:tc>
        <w:tc>
          <w:tcPr>
            <w:tcW w:w="4536" w:type="dxa"/>
            <w:gridSpan w:val="9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4CD4DE" w14:textId="7F49B6D3" w:rsidR="00653042" w:rsidRPr="00E803DC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Telephone</w:t>
            </w:r>
          </w:p>
        </w:tc>
      </w:tr>
      <w:tr w:rsidR="00653042" w:rsidRPr="000F5553" w14:paraId="761A1DE0" w14:textId="77777777" w:rsidTr="00653042">
        <w:trPr>
          <w:gridAfter w:val="1"/>
          <w:wAfter w:w="108" w:type="dxa"/>
          <w:trHeight w:val="357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4FB9727" w14:textId="77777777" w:rsidR="00653042" w:rsidRPr="003A6140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2E2A510" w14:textId="77777777" w:rsid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7BE9154" w14:textId="29E11220" w:rsidR="00653042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BE30DE2" w14:textId="3A8114CA" w:rsidR="00653042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  <w:gridSpan w:val="9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0098845A" w14:textId="082B6B3C" w:rsidR="00653042" w:rsidRPr="00E803DC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53042" w:rsidRPr="000F5553" w14:paraId="7E00B8AE" w14:textId="77777777" w:rsidTr="00653042">
        <w:trPr>
          <w:gridAfter w:val="1"/>
          <w:wAfter w:w="108" w:type="dxa"/>
          <w:trHeight w:val="72"/>
        </w:trPr>
        <w:tc>
          <w:tcPr>
            <w:tcW w:w="709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8D681" w14:textId="77777777" w:rsidR="00653042" w:rsidRPr="003A6140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9D420" w14:textId="77777777" w:rsid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3B534" w14:textId="34D050E2" w:rsidR="00653042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City/Town/Suburb</w:t>
            </w:r>
          </w:p>
        </w:tc>
        <w:tc>
          <w:tcPr>
            <w:tcW w:w="226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BB17A" w14:textId="3709977C" w:rsidR="00653042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State</w:t>
            </w:r>
          </w:p>
        </w:tc>
        <w:tc>
          <w:tcPr>
            <w:tcW w:w="4536" w:type="dxa"/>
            <w:gridSpan w:val="9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C149E11" w14:textId="3E23CFB5" w:rsidR="00653042" w:rsidRPr="00E803DC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Postcode</w:t>
            </w:r>
          </w:p>
        </w:tc>
      </w:tr>
      <w:tr w:rsidR="00653042" w14:paraId="1FE08117" w14:textId="77777777" w:rsidTr="0017701E">
        <w:trPr>
          <w:gridAfter w:val="1"/>
          <w:wAfter w:w="108" w:type="dxa"/>
          <w:trHeight w:val="86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7510938D" w14:textId="2AE495DE" w:rsidR="00653042" w:rsidRPr="003A6140" w:rsidRDefault="00653042" w:rsidP="00A16822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3A6140">
              <w:rPr>
                <w:rFonts w:ascii="Arial" w:hAnsi="Arial" w:cs="Arial"/>
                <w:sz w:val="20"/>
                <w:szCs w:val="22"/>
              </w:rPr>
              <w:t>2.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7F9825C" w14:textId="77777777" w:rsidR="00653042" w:rsidRP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653042">
              <w:rPr>
                <w:rFonts w:ascii="Arial" w:hAnsi="Arial" w:cs="Arial"/>
                <w:sz w:val="20"/>
                <w:szCs w:val="22"/>
              </w:rPr>
              <w:t>Name</w:t>
            </w:r>
          </w:p>
        </w:tc>
        <w:tc>
          <w:tcPr>
            <w:tcW w:w="4536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A0AB9E5" w14:textId="77777777" w:rsid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  <w:gridSpan w:val="9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688A620D" w14:textId="77777777" w:rsid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53042" w:rsidRPr="00E803DC" w14:paraId="1227A57F" w14:textId="77777777" w:rsidTr="0017701E">
        <w:trPr>
          <w:gridAfter w:val="1"/>
          <w:wAfter w:w="108" w:type="dxa"/>
          <w:trHeight w:val="85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2C50635" w14:textId="77777777" w:rsidR="00653042" w:rsidRPr="003A6140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8BD13B" w14:textId="77777777" w:rsidR="00653042" w:rsidRP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36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E6A432" w14:textId="77777777" w:rsidR="00653042" w:rsidRPr="00E803DC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Surname</w:t>
            </w:r>
          </w:p>
        </w:tc>
        <w:tc>
          <w:tcPr>
            <w:tcW w:w="4536" w:type="dxa"/>
            <w:gridSpan w:val="9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35E1E4" w14:textId="77777777" w:rsidR="00653042" w:rsidRPr="00E803DC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E803DC">
              <w:rPr>
                <w:rFonts w:ascii="Arial" w:hAnsi="Arial" w:cs="Arial"/>
                <w:i/>
                <w:sz w:val="14"/>
                <w:szCs w:val="22"/>
              </w:rPr>
              <w:t>Given name/s</w:t>
            </w:r>
          </w:p>
        </w:tc>
      </w:tr>
      <w:tr w:rsidR="00653042" w:rsidRPr="00E803DC" w14:paraId="156B8F7F" w14:textId="77777777" w:rsidTr="0017701E">
        <w:trPr>
          <w:gridAfter w:val="1"/>
          <w:wAfter w:w="108" w:type="dxa"/>
          <w:trHeight w:val="397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604BF6C" w14:textId="77777777" w:rsidR="00653042" w:rsidRPr="003A6140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F30543F" w14:textId="77777777" w:rsidR="00653042" w:rsidRP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653042">
              <w:rPr>
                <w:rFonts w:ascii="Arial" w:hAnsi="Arial" w:cs="Arial"/>
                <w:sz w:val="20"/>
                <w:szCs w:val="22"/>
              </w:rPr>
              <w:t>Address</w:t>
            </w:r>
          </w:p>
        </w:tc>
        <w:tc>
          <w:tcPr>
            <w:tcW w:w="4536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C1CCFB4" w14:textId="77777777" w:rsidR="00653042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  <w:gridSpan w:val="9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4858E590" w14:textId="77777777" w:rsidR="00653042" w:rsidRPr="00E803DC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53042" w:rsidRPr="00E803DC" w14:paraId="32E450AA" w14:textId="77777777" w:rsidTr="0017701E">
        <w:trPr>
          <w:gridAfter w:val="1"/>
          <w:wAfter w:w="108" w:type="dxa"/>
          <w:trHeight w:val="85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A6CA7DE" w14:textId="77777777" w:rsidR="00653042" w:rsidRPr="003A6140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570DA59" w14:textId="77777777" w:rsid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6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7554FC" w14:textId="77777777" w:rsidR="00653042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Street</w:t>
            </w:r>
          </w:p>
        </w:tc>
        <w:tc>
          <w:tcPr>
            <w:tcW w:w="4536" w:type="dxa"/>
            <w:gridSpan w:val="9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4A1A6B" w14:textId="77777777" w:rsidR="00653042" w:rsidRPr="00E803DC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Telephone</w:t>
            </w:r>
          </w:p>
        </w:tc>
      </w:tr>
      <w:tr w:rsidR="00653042" w:rsidRPr="00E803DC" w14:paraId="406CF5E2" w14:textId="77777777" w:rsidTr="0017701E">
        <w:trPr>
          <w:gridAfter w:val="1"/>
          <w:wAfter w:w="108" w:type="dxa"/>
          <w:trHeight w:val="357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BF762C5" w14:textId="77777777" w:rsidR="00653042" w:rsidRPr="003A6140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C9517AD" w14:textId="77777777" w:rsid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EBA2847" w14:textId="77777777" w:rsidR="00653042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6A8233B" w14:textId="77777777" w:rsidR="00653042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  <w:gridSpan w:val="9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B5C5671" w14:textId="77777777" w:rsidR="00653042" w:rsidRPr="00E803DC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53042" w:rsidRPr="00E803DC" w14:paraId="2D1F9173" w14:textId="77777777" w:rsidTr="0017701E">
        <w:trPr>
          <w:gridAfter w:val="1"/>
          <w:wAfter w:w="108" w:type="dxa"/>
          <w:trHeight w:val="72"/>
        </w:trPr>
        <w:tc>
          <w:tcPr>
            <w:tcW w:w="709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21A7DC" w14:textId="77777777" w:rsidR="00653042" w:rsidRPr="003A6140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164B6" w14:textId="77777777" w:rsid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16007" w14:textId="77777777" w:rsidR="00653042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City/Town/Suburb</w:t>
            </w:r>
          </w:p>
        </w:tc>
        <w:tc>
          <w:tcPr>
            <w:tcW w:w="226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FDB213" w14:textId="77777777" w:rsidR="00653042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State</w:t>
            </w:r>
          </w:p>
        </w:tc>
        <w:tc>
          <w:tcPr>
            <w:tcW w:w="4536" w:type="dxa"/>
            <w:gridSpan w:val="9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A57251" w14:textId="77777777" w:rsidR="00653042" w:rsidRPr="00E803DC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Postcode</w:t>
            </w:r>
          </w:p>
        </w:tc>
      </w:tr>
      <w:tr w:rsidR="00653042" w14:paraId="1B028FF5" w14:textId="77777777" w:rsidTr="0017701E">
        <w:trPr>
          <w:gridAfter w:val="1"/>
          <w:wAfter w:w="108" w:type="dxa"/>
          <w:trHeight w:val="86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1E563E5E" w14:textId="1E0D8130" w:rsidR="00653042" w:rsidRPr="003A6140" w:rsidRDefault="00653042" w:rsidP="00A16822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3A6140">
              <w:rPr>
                <w:rFonts w:ascii="Arial" w:hAnsi="Arial" w:cs="Arial"/>
                <w:sz w:val="20"/>
                <w:szCs w:val="22"/>
              </w:rPr>
              <w:t>3.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DA35205" w14:textId="77777777" w:rsidR="00653042" w:rsidRP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653042">
              <w:rPr>
                <w:rFonts w:ascii="Arial" w:hAnsi="Arial" w:cs="Arial"/>
                <w:sz w:val="20"/>
                <w:szCs w:val="22"/>
              </w:rPr>
              <w:t>Name</w:t>
            </w:r>
          </w:p>
        </w:tc>
        <w:tc>
          <w:tcPr>
            <w:tcW w:w="4536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D8E7AA9" w14:textId="77777777" w:rsid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  <w:gridSpan w:val="9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4E046E26" w14:textId="77777777" w:rsid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53042" w:rsidRPr="00E803DC" w14:paraId="3D5511E4" w14:textId="77777777" w:rsidTr="0017701E">
        <w:trPr>
          <w:gridAfter w:val="1"/>
          <w:wAfter w:w="108" w:type="dxa"/>
          <w:trHeight w:val="85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C596FE9" w14:textId="77777777" w:rsidR="00653042" w:rsidRPr="003A6140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27298B" w14:textId="77777777" w:rsidR="00653042" w:rsidRP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36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1828D" w14:textId="77777777" w:rsidR="00653042" w:rsidRPr="00E803DC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Surname</w:t>
            </w:r>
          </w:p>
        </w:tc>
        <w:tc>
          <w:tcPr>
            <w:tcW w:w="4536" w:type="dxa"/>
            <w:gridSpan w:val="9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AA38E3" w14:textId="77777777" w:rsidR="00653042" w:rsidRPr="00E803DC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E803DC">
              <w:rPr>
                <w:rFonts w:ascii="Arial" w:hAnsi="Arial" w:cs="Arial"/>
                <w:i/>
                <w:sz w:val="14"/>
                <w:szCs w:val="22"/>
              </w:rPr>
              <w:t>Given name/s</w:t>
            </w:r>
          </w:p>
        </w:tc>
      </w:tr>
      <w:tr w:rsidR="00653042" w:rsidRPr="00E803DC" w14:paraId="7E017EAF" w14:textId="77777777" w:rsidTr="0017701E">
        <w:trPr>
          <w:gridAfter w:val="1"/>
          <w:wAfter w:w="108" w:type="dxa"/>
          <w:trHeight w:val="397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39C1EDD" w14:textId="77777777" w:rsidR="00653042" w:rsidRPr="003A6140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758BF42" w14:textId="77777777" w:rsidR="00653042" w:rsidRP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653042">
              <w:rPr>
                <w:rFonts w:ascii="Arial" w:hAnsi="Arial" w:cs="Arial"/>
                <w:sz w:val="20"/>
                <w:szCs w:val="22"/>
              </w:rPr>
              <w:t>Address</w:t>
            </w:r>
          </w:p>
        </w:tc>
        <w:tc>
          <w:tcPr>
            <w:tcW w:w="4536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2ADF894" w14:textId="77777777" w:rsidR="00653042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  <w:gridSpan w:val="9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2726290C" w14:textId="77777777" w:rsidR="00653042" w:rsidRPr="00E803DC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53042" w:rsidRPr="00E803DC" w14:paraId="7F43F21E" w14:textId="77777777" w:rsidTr="0017701E">
        <w:trPr>
          <w:gridAfter w:val="1"/>
          <w:wAfter w:w="108" w:type="dxa"/>
          <w:trHeight w:val="85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A65EACD" w14:textId="77777777" w:rsidR="00653042" w:rsidRPr="003A6140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2ED6B40" w14:textId="77777777" w:rsid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6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38599A" w14:textId="77777777" w:rsidR="00653042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Street</w:t>
            </w:r>
          </w:p>
        </w:tc>
        <w:tc>
          <w:tcPr>
            <w:tcW w:w="4536" w:type="dxa"/>
            <w:gridSpan w:val="9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D2639B" w14:textId="77777777" w:rsidR="00653042" w:rsidRPr="00E803DC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Telephone</w:t>
            </w:r>
          </w:p>
        </w:tc>
      </w:tr>
      <w:tr w:rsidR="00653042" w:rsidRPr="00E803DC" w14:paraId="5D01B94B" w14:textId="77777777" w:rsidTr="0017701E">
        <w:trPr>
          <w:gridAfter w:val="1"/>
          <w:wAfter w:w="108" w:type="dxa"/>
          <w:trHeight w:val="357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CAC6DAC" w14:textId="77777777" w:rsidR="00653042" w:rsidRPr="003A6140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DF84B4F" w14:textId="77777777" w:rsid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96DD7DD" w14:textId="77777777" w:rsidR="00653042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5FEFBAB" w14:textId="77777777" w:rsidR="00653042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  <w:gridSpan w:val="9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5209CCC6" w14:textId="77777777" w:rsidR="00653042" w:rsidRPr="00E803DC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53042" w:rsidRPr="00E803DC" w14:paraId="133894FD" w14:textId="77777777" w:rsidTr="0017701E">
        <w:trPr>
          <w:gridAfter w:val="1"/>
          <w:wAfter w:w="108" w:type="dxa"/>
          <w:trHeight w:val="72"/>
        </w:trPr>
        <w:tc>
          <w:tcPr>
            <w:tcW w:w="709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2E6BA2" w14:textId="77777777" w:rsidR="00653042" w:rsidRPr="003A6140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E3E337" w14:textId="77777777" w:rsid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90AC1F" w14:textId="77777777" w:rsidR="00653042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City/Town/Suburb</w:t>
            </w:r>
          </w:p>
        </w:tc>
        <w:tc>
          <w:tcPr>
            <w:tcW w:w="226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7CD64" w14:textId="77777777" w:rsidR="00653042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State</w:t>
            </w:r>
          </w:p>
        </w:tc>
        <w:tc>
          <w:tcPr>
            <w:tcW w:w="4536" w:type="dxa"/>
            <w:gridSpan w:val="9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0FF7501" w14:textId="77777777" w:rsidR="00653042" w:rsidRPr="00E803DC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Postcode</w:t>
            </w:r>
          </w:p>
        </w:tc>
      </w:tr>
      <w:tr w:rsidR="00653042" w14:paraId="6455137D" w14:textId="77777777" w:rsidTr="0017701E">
        <w:trPr>
          <w:gridAfter w:val="1"/>
          <w:wAfter w:w="108" w:type="dxa"/>
          <w:trHeight w:val="86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0721DF84" w14:textId="76CB17BB" w:rsidR="00653042" w:rsidRPr="003A6140" w:rsidRDefault="00653042" w:rsidP="00A16822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3A6140">
              <w:rPr>
                <w:rFonts w:ascii="Arial" w:hAnsi="Arial" w:cs="Arial"/>
                <w:sz w:val="20"/>
                <w:szCs w:val="22"/>
              </w:rPr>
              <w:t>4.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9886C99" w14:textId="77777777" w:rsidR="00653042" w:rsidRP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653042">
              <w:rPr>
                <w:rFonts w:ascii="Arial" w:hAnsi="Arial" w:cs="Arial"/>
                <w:sz w:val="20"/>
                <w:szCs w:val="22"/>
              </w:rPr>
              <w:t>Name</w:t>
            </w:r>
          </w:p>
        </w:tc>
        <w:tc>
          <w:tcPr>
            <w:tcW w:w="4536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1BAF26A" w14:textId="77777777" w:rsid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  <w:gridSpan w:val="9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3BF29544" w14:textId="77777777" w:rsid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53042" w:rsidRPr="00E803DC" w14:paraId="67725397" w14:textId="77777777" w:rsidTr="0017701E">
        <w:trPr>
          <w:gridAfter w:val="1"/>
          <w:wAfter w:w="108" w:type="dxa"/>
          <w:trHeight w:val="85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ED98EAF" w14:textId="77777777" w:rsidR="00653042" w:rsidRPr="003A6140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43951B" w14:textId="77777777" w:rsidR="00653042" w:rsidRP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36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BC1C3B" w14:textId="77777777" w:rsidR="00653042" w:rsidRPr="00E803DC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Surname</w:t>
            </w:r>
          </w:p>
        </w:tc>
        <w:tc>
          <w:tcPr>
            <w:tcW w:w="4536" w:type="dxa"/>
            <w:gridSpan w:val="9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93BACE" w14:textId="77777777" w:rsidR="00653042" w:rsidRPr="00E803DC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E803DC">
              <w:rPr>
                <w:rFonts w:ascii="Arial" w:hAnsi="Arial" w:cs="Arial"/>
                <w:i/>
                <w:sz w:val="14"/>
                <w:szCs w:val="22"/>
              </w:rPr>
              <w:t>Given name/s</w:t>
            </w:r>
          </w:p>
        </w:tc>
      </w:tr>
      <w:tr w:rsidR="00653042" w:rsidRPr="00E803DC" w14:paraId="67213D07" w14:textId="77777777" w:rsidTr="0017701E">
        <w:trPr>
          <w:gridAfter w:val="1"/>
          <w:wAfter w:w="108" w:type="dxa"/>
          <w:trHeight w:val="397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7FDB122" w14:textId="77777777" w:rsidR="00653042" w:rsidRPr="003A6140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A8120B2" w14:textId="77777777" w:rsidR="00653042" w:rsidRP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653042">
              <w:rPr>
                <w:rFonts w:ascii="Arial" w:hAnsi="Arial" w:cs="Arial"/>
                <w:sz w:val="20"/>
                <w:szCs w:val="22"/>
              </w:rPr>
              <w:t>Address</w:t>
            </w:r>
          </w:p>
        </w:tc>
        <w:tc>
          <w:tcPr>
            <w:tcW w:w="4536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6D0211B" w14:textId="77777777" w:rsidR="00653042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  <w:gridSpan w:val="9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0992FDDA" w14:textId="77777777" w:rsidR="00653042" w:rsidRPr="00E803DC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53042" w:rsidRPr="00E803DC" w14:paraId="03B5BEAD" w14:textId="77777777" w:rsidTr="0017701E">
        <w:trPr>
          <w:gridAfter w:val="1"/>
          <w:wAfter w:w="108" w:type="dxa"/>
          <w:trHeight w:val="85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12F3586" w14:textId="77777777" w:rsidR="00653042" w:rsidRPr="003A6140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B251273" w14:textId="77777777" w:rsid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6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41852B" w14:textId="77777777" w:rsidR="00653042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Street</w:t>
            </w:r>
          </w:p>
        </w:tc>
        <w:tc>
          <w:tcPr>
            <w:tcW w:w="4536" w:type="dxa"/>
            <w:gridSpan w:val="9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9E9B39" w14:textId="77777777" w:rsidR="00653042" w:rsidRPr="00E803DC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Telephone</w:t>
            </w:r>
          </w:p>
        </w:tc>
      </w:tr>
      <w:tr w:rsidR="00653042" w:rsidRPr="00E803DC" w14:paraId="0BEBE950" w14:textId="77777777" w:rsidTr="0017701E">
        <w:trPr>
          <w:gridAfter w:val="1"/>
          <w:wAfter w:w="108" w:type="dxa"/>
          <w:trHeight w:val="357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E60B05C" w14:textId="77777777" w:rsidR="00653042" w:rsidRPr="003A6140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E5ABE7F" w14:textId="77777777" w:rsid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A4AD864" w14:textId="77777777" w:rsidR="00653042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45C4E65" w14:textId="77777777" w:rsidR="00653042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  <w:gridSpan w:val="9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543838E7" w14:textId="77777777" w:rsidR="00653042" w:rsidRPr="00E803DC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53042" w:rsidRPr="00E803DC" w14:paraId="5DF4F128" w14:textId="77777777" w:rsidTr="0017701E">
        <w:trPr>
          <w:gridAfter w:val="1"/>
          <w:wAfter w:w="108" w:type="dxa"/>
          <w:trHeight w:val="72"/>
        </w:trPr>
        <w:tc>
          <w:tcPr>
            <w:tcW w:w="709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24B0C" w14:textId="77777777" w:rsidR="00653042" w:rsidRPr="003A6140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E5F2E8" w14:textId="77777777" w:rsid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A4AFB0" w14:textId="77777777" w:rsidR="00653042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City/Town/Suburb</w:t>
            </w:r>
          </w:p>
        </w:tc>
        <w:tc>
          <w:tcPr>
            <w:tcW w:w="226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F49ABA" w14:textId="77777777" w:rsidR="00653042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State</w:t>
            </w:r>
          </w:p>
        </w:tc>
        <w:tc>
          <w:tcPr>
            <w:tcW w:w="4536" w:type="dxa"/>
            <w:gridSpan w:val="9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7E0965A" w14:textId="77777777" w:rsidR="00653042" w:rsidRPr="00E803DC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Postcode</w:t>
            </w:r>
          </w:p>
        </w:tc>
      </w:tr>
    </w:tbl>
    <w:p w14:paraId="150BD9C7" w14:textId="77777777" w:rsidR="00184873" w:rsidRDefault="00184873">
      <w:r>
        <w:br w:type="page"/>
      </w:r>
    </w:p>
    <w:tbl>
      <w:tblPr>
        <w:tblW w:w="10915" w:type="dxa"/>
        <w:tblInd w:w="-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2268"/>
        <w:gridCol w:w="2268"/>
        <w:gridCol w:w="4536"/>
      </w:tblGrid>
      <w:tr w:rsidR="00653042" w14:paraId="70E43D8E" w14:textId="77777777" w:rsidTr="00184873">
        <w:trPr>
          <w:trHeight w:val="86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685A5080" w14:textId="06055148" w:rsidR="00653042" w:rsidRPr="003A6140" w:rsidRDefault="00653042" w:rsidP="00A16822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3A6140">
              <w:rPr>
                <w:rFonts w:ascii="Arial" w:hAnsi="Arial" w:cs="Arial"/>
                <w:sz w:val="20"/>
                <w:szCs w:val="22"/>
              </w:rPr>
              <w:lastRenderedPageBreak/>
              <w:t>5.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BCF2A2B" w14:textId="77777777" w:rsidR="00653042" w:rsidRP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653042">
              <w:rPr>
                <w:rFonts w:ascii="Arial" w:hAnsi="Arial" w:cs="Arial"/>
                <w:sz w:val="20"/>
                <w:szCs w:val="22"/>
              </w:rPr>
              <w:t>Name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591B480" w14:textId="77777777" w:rsid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41C65629" w14:textId="77777777" w:rsid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53042" w:rsidRPr="00E803DC" w14:paraId="0F01D91E" w14:textId="77777777" w:rsidTr="00184873">
        <w:trPr>
          <w:trHeight w:val="85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F1A688B" w14:textId="77777777" w:rsid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9955B" w14:textId="77777777" w:rsidR="00653042" w:rsidRP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3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539D72" w14:textId="77777777" w:rsidR="00653042" w:rsidRPr="00E803DC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Surname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CC1300" w14:textId="77777777" w:rsidR="00653042" w:rsidRPr="00E803DC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E803DC">
              <w:rPr>
                <w:rFonts w:ascii="Arial" w:hAnsi="Arial" w:cs="Arial"/>
                <w:i/>
                <w:sz w:val="14"/>
                <w:szCs w:val="22"/>
              </w:rPr>
              <w:t>Given name/s</w:t>
            </w:r>
          </w:p>
        </w:tc>
      </w:tr>
      <w:tr w:rsidR="00653042" w:rsidRPr="00E803DC" w14:paraId="5CC8E51A" w14:textId="77777777" w:rsidTr="00184873">
        <w:trPr>
          <w:trHeight w:val="397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4F31FF3" w14:textId="77777777" w:rsid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E1D9522" w14:textId="77777777" w:rsidR="00653042" w:rsidRP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653042">
              <w:rPr>
                <w:rFonts w:ascii="Arial" w:hAnsi="Arial" w:cs="Arial"/>
                <w:sz w:val="20"/>
                <w:szCs w:val="22"/>
              </w:rPr>
              <w:t>Address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FEEE363" w14:textId="77777777" w:rsidR="00653042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2A9622FC" w14:textId="77777777" w:rsidR="00653042" w:rsidRPr="00E803DC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53042" w:rsidRPr="00E803DC" w14:paraId="1FE7EA7D" w14:textId="77777777" w:rsidTr="00184873">
        <w:trPr>
          <w:trHeight w:val="85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20A0232" w14:textId="77777777" w:rsid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502F348" w14:textId="77777777" w:rsid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3BF710" w14:textId="77777777" w:rsidR="00653042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Street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81D57D" w14:textId="77777777" w:rsidR="00653042" w:rsidRPr="00E803DC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Telephone</w:t>
            </w:r>
          </w:p>
        </w:tc>
      </w:tr>
      <w:tr w:rsidR="00653042" w:rsidRPr="00E803DC" w14:paraId="235AA623" w14:textId="77777777" w:rsidTr="00184873">
        <w:trPr>
          <w:trHeight w:val="357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F1B7B3A" w14:textId="77777777" w:rsid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C533449" w14:textId="77777777" w:rsid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F09DB05" w14:textId="77777777" w:rsidR="00653042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8240417" w14:textId="77777777" w:rsidR="00653042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78BDC5D0" w14:textId="77777777" w:rsidR="00653042" w:rsidRPr="00E803DC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53042" w:rsidRPr="00E803DC" w14:paraId="30CE4BA6" w14:textId="77777777" w:rsidTr="00184873">
        <w:trPr>
          <w:trHeight w:val="7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7A46401" w14:textId="77777777" w:rsid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89D6BA8" w14:textId="77777777" w:rsidR="00653042" w:rsidRDefault="00653042" w:rsidP="00A16822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A37D816" w14:textId="77777777" w:rsidR="00653042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City/Town/Suburb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B69857C" w14:textId="77777777" w:rsidR="00653042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State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329014" w14:textId="77777777" w:rsidR="00653042" w:rsidRPr="00E803DC" w:rsidRDefault="00653042" w:rsidP="00A16822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22"/>
              </w:rPr>
              <w:t>Postcode</w:t>
            </w:r>
          </w:p>
        </w:tc>
      </w:tr>
      <w:tr w:rsidR="00B7684A" w:rsidRPr="004201E6" w14:paraId="5DF42E8E" w14:textId="77777777" w:rsidTr="00184873">
        <w:trPr>
          <w:trHeight w:val="312"/>
        </w:trPr>
        <w:tc>
          <w:tcPr>
            <w:tcW w:w="1091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720580" w14:textId="371DF172" w:rsidR="00B7684A" w:rsidRDefault="00C01550" w:rsidP="00A16822">
            <w:pPr>
              <w:tabs>
                <w:tab w:val="left" w:pos="4820"/>
                <w:tab w:val="left" w:pos="5954"/>
                <w:tab w:val="left" w:pos="6663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Final </w:t>
            </w:r>
            <w:r w:rsidR="00B7684A">
              <w:rPr>
                <w:rFonts w:ascii="Arial" w:hAnsi="Arial" w:cs="Arial"/>
                <w:b/>
                <w:sz w:val="22"/>
              </w:rPr>
              <w:t>order made:</w:t>
            </w:r>
          </w:p>
          <w:p w14:paraId="0249A2B8" w14:textId="3EDFCD28" w:rsidR="00653042" w:rsidRPr="000B22D8" w:rsidRDefault="00B7684A" w:rsidP="00A16822">
            <w:pPr>
              <w:tabs>
                <w:tab w:val="left" w:pos="462"/>
              </w:tabs>
              <w:spacing w:before="60" w:after="60"/>
              <w:ind w:left="462" w:hanging="46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33C62">
              <w:rPr>
                <w:rFonts w:ascii="Arial" w:hAnsi="Arial" w:cs="Arial"/>
                <w:sz w:val="20"/>
              </w:rPr>
            </w:r>
            <w:r w:rsidR="00C33C6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  <w:r w:rsidR="000B22D8">
              <w:rPr>
                <w:rFonts w:ascii="Arial" w:hAnsi="Arial" w:cs="Arial"/>
                <w:sz w:val="20"/>
              </w:rPr>
              <w:t xml:space="preserve"> </w:t>
            </w:r>
            <w:r w:rsidR="000B22D8">
              <w:rPr>
                <w:rFonts w:ascii="Arial" w:hAnsi="Arial" w:cs="Arial"/>
                <w:sz w:val="20"/>
              </w:rPr>
              <w:tab/>
            </w:r>
            <w:r w:rsidR="00C01550">
              <w:rPr>
                <w:rFonts w:ascii="Arial" w:hAnsi="Arial" w:cs="Arial"/>
                <w:sz w:val="20"/>
              </w:rPr>
              <w:t>The Court is satisfied that the making of these orders is appropriate pursuan</w:t>
            </w:r>
            <w:r w:rsidR="00312DB6">
              <w:rPr>
                <w:rFonts w:ascii="Arial" w:hAnsi="Arial" w:cs="Arial"/>
                <w:sz w:val="20"/>
              </w:rPr>
              <w:t xml:space="preserve">t to section 33(1) of the </w:t>
            </w:r>
            <w:r w:rsidR="00312DB6" w:rsidRPr="00312DB6">
              <w:rPr>
                <w:rFonts w:ascii="Arial" w:hAnsi="Arial" w:cs="Arial"/>
                <w:i/>
                <w:sz w:val="20"/>
              </w:rPr>
              <w:t>Ageing and Adult Safeguarding Act 1995.</w:t>
            </w:r>
          </w:p>
        </w:tc>
      </w:tr>
    </w:tbl>
    <w:p w14:paraId="6F11C9D7" w14:textId="77777777" w:rsidR="00653042" w:rsidRDefault="00653042" w:rsidP="00A16822">
      <w:pPr>
        <w:jc w:val="left"/>
      </w:pPr>
    </w:p>
    <w:tbl>
      <w:tblPr>
        <w:tblW w:w="10915" w:type="dxa"/>
        <w:tblInd w:w="-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915"/>
      </w:tblGrid>
      <w:tr w:rsidR="004C585A" w:rsidRPr="004201E6" w14:paraId="7BA06EBE" w14:textId="77777777" w:rsidTr="00653042">
        <w:trPr>
          <w:trHeight w:val="312"/>
        </w:trPr>
        <w:tc>
          <w:tcPr>
            <w:tcW w:w="1091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BAAE2E3" w14:textId="060D856B" w:rsidR="0035491E" w:rsidRDefault="00856C8B" w:rsidP="00A16822">
            <w:pPr>
              <w:tabs>
                <w:tab w:val="left" w:pos="4820"/>
                <w:tab w:val="left" w:pos="5954"/>
                <w:tab w:val="left" w:pos="6663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Details of order:</w:t>
            </w:r>
          </w:p>
          <w:p w14:paraId="65CF257C" w14:textId="77777777" w:rsidR="00E54544" w:rsidRDefault="00E54544" w:rsidP="00A16822">
            <w:pPr>
              <w:tabs>
                <w:tab w:val="left" w:pos="405"/>
                <w:tab w:val="left" w:pos="4820"/>
                <w:tab w:val="left" w:pos="5954"/>
                <w:tab w:val="left" w:pos="6663"/>
              </w:tabs>
              <w:spacing w:before="60" w:after="60"/>
              <w:ind w:left="462" w:hanging="462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 is ordered that:</w:t>
            </w:r>
          </w:p>
          <w:p w14:paraId="1ABA43EE" w14:textId="1C1D2C85" w:rsidR="00E54544" w:rsidRDefault="006A130A" w:rsidP="00A16822">
            <w:pPr>
              <w:tabs>
                <w:tab w:val="left" w:pos="405"/>
              </w:tabs>
              <w:spacing w:before="60" w:after="60"/>
              <w:ind w:left="462" w:hanging="462"/>
              <w:jc w:val="left"/>
              <w:rPr>
                <w:rFonts w:ascii="Arial" w:hAnsi="Arial" w:cs="Arial"/>
                <w:sz w:val="20"/>
              </w:rPr>
            </w:pPr>
            <w:r w:rsidRPr="00910E2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E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33C62">
              <w:rPr>
                <w:rFonts w:ascii="Arial" w:hAnsi="Arial" w:cs="Arial"/>
                <w:sz w:val="20"/>
              </w:rPr>
            </w:r>
            <w:r w:rsidR="00C33C62">
              <w:rPr>
                <w:rFonts w:ascii="Arial" w:hAnsi="Arial" w:cs="Arial"/>
                <w:sz w:val="20"/>
              </w:rPr>
              <w:fldChar w:fldCharType="separate"/>
            </w:r>
            <w:r w:rsidRPr="00910E26">
              <w:rPr>
                <w:rFonts w:ascii="Arial" w:hAnsi="Arial" w:cs="Arial"/>
                <w:sz w:val="20"/>
              </w:rPr>
              <w:fldChar w:fldCharType="end"/>
            </w:r>
            <w:r w:rsidR="000B22D8">
              <w:rPr>
                <w:rFonts w:ascii="Arial" w:hAnsi="Arial" w:cs="Arial"/>
                <w:sz w:val="20"/>
              </w:rPr>
              <w:tab/>
            </w:r>
            <w:r w:rsidR="00E54544">
              <w:rPr>
                <w:rFonts w:ascii="Arial" w:hAnsi="Arial" w:cs="Arial"/>
                <w:sz w:val="20"/>
              </w:rPr>
              <w:t>The examination/assessment, namel</w:t>
            </w:r>
            <w:r w:rsidR="00417459">
              <w:rPr>
                <w:rFonts w:ascii="Arial" w:hAnsi="Arial" w:cs="Arial"/>
                <w:sz w:val="20"/>
              </w:rPr>
              <w:t xml:space="preserve">y </w:t>
            </w:r>
            <w:r w:rsidR="00417459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17459">
              <w:rPr>
                <w:rFonts w:ascii="Arial" w:hAnsi="Arial" w:cs="Arial"/>
                <w:sz w:val="20"/>
              </w:rPr>
              <w:instrText xml:space="preserve"> FORMTEXT </w:instrText>
            </w:r>
            <w:r w:rsidR="00417459">
              <w:rPr>
                <w:rFonts w:ascii="Arial" w:hAnsi="Arial" w:cs="Arial"/>
                <w:sz w:val="20"/>
              </w:rPr>
            </w:r>
            <w:r w:rsidR="00417459">
              <w:rPr>
                <w:rFonts w:ascii="Arial" w:hAnsi="Arial" w:cs="Arial"/>
                <w:sz w:val="20"/>
              </w:rPr>
              <w:fldChar w:fldCharType="separate"/>
            </w:r>
            <w:r w:rsidR="00417459">
              <w:rPr>
                <w:rFonts w:ascii="Arial" w:hAnsi="Arial" w:cs="Arial"/>
                <w:noProof/>
                <w:sz w:val="20"/>
              </w:rPr>
              <w:t> </w:t>
            </w:r>
            <w:r w:rsidR="00417459">
              <w:rPr>
                <w:rFonts w:ascii="Arial" w:hAnsi="Arial" w:cs="Arial"/>
                <w:noProof/>
                <w:sz w:val="20"/>
              </w:rPr>
              <w:t> </w:t>
            </w:r>
            <w:r w:rsidR="00417459">
              <w:rPr>
                <w:rFonts w:ascii="Arial" w:hAnsi="Arial" w:cs="Arial"/>
                <w:noProof/>
                <w:sz w:val="20"/>
              </w:rPr>
              <w:t> </w:t>
            </w:r>
            <w:r w:rsidR="00417459">
              <w:rPr>
                <w:rFonts w:ascii="Arial" w:hAnsi="Arial" w:cs="Arial"/>
                <w:noProof/>
                <w:sz w:val="20"/>
              </w:rPr>
              <w:t> </w:t>
            </w:r>
            <w:r w:rsidR="00417459">
              <w:rPr>
                <w:rFonts w:ascii="Arial" w:hAnsi="Arial" w:cs="Arial"/>
                <w:noProof/>
                <w:sz w:val="20"/>
              </w:rPr>
              <w:t> </w:t>
            </w:r>
            <w:r w:rsidR="00417459">
              <w:rPr>
                <w:rFonts w:ascii="Arial" w:hAnsi="Arial" w:cs="Arial"/>
                <w:sz w:val="20"/>
              </w:rPr>
              <w:fldChar w:fldCharType="end"/>
            </w:r>
            <w:r w:rsidR="007B1403">
              <w:rPr>
                <w:rFonts w:ascii="Arial" w:hAnsi="Arial" w:cs="Arial"/>
                <w:sz w:val="20"/>
              </w:rPr>
              <w:t>, of the vulnerable adult</w:t>
            </w:r>
            <w:r w:rsidR="00E54544">
              <w:rPr>
                <w:rFonts w:ascii="Arial" w:hAnsi="Arial" w:cs="Arial"/>
                <w:sz w:val="20"/>
              </w:rPr>
              <w:t xml:space="preserve"> is </w:t>
            </w:r>
            <w:r w:rsidR="00E20D3E">
              <w:rPr>
                <w:rFonts w:ascii="Arial" w:hAnsi="Arial" w:cs="Arial"/>
                <w:sz w:val="20"/>
              </w:rPr>
              <w:t xml:space="preserve">authorised/required </w:t>
            </w:r>
            <w:r w:rsidR="00337CA3">
              <w:rPr>
                <w:rFonts w:ascii="Arial" w:hAnsi="Arial" w:cs="Arial"/>
                <w:sz w:val="20"/>
              </w:rPr>
              <w:t xml:space="preserve">by </w:t>
            </w:r>
            <w:r w:rsidR="00337CA3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337CA3">
              <w:rPr>
                <w:rFonts w:ascii="Arial" w:hAnsi="Arial" w:cs="Arial"/>
                <w:sz w:val="20"/>
              </w:rPr>
              <w:instrText xml:space="preserve"> FORMTEXT </w:instrText>
            </w:r>
            <w:r w:rsidR="00337CA3">
              <w:rPr>
                <w:rFonts w:ascii="Arial" w:hAnsi="Arial" w:cs="Arial"/>
                <w:sz w:val="20"/>
              </w:rPr>
            </w:r>
            <w:r w:rsidR="00337CA3">
              <w:rPr>
                <w:rFonts w:ascii="Arial" w:hAnsi="Arial" w:cs="Arial"/>
                <w:sz w:val="20"/>
              </w:rPr>
              <w:fldChar w:fldCharType="separate"/>
            </w:r>
            <w:r w:rsidR="00337CA3">
              <w:rPr>
                <w:rFonts w:ascii="Arial" w:hAnsi="Arial" w:cs="Arial"/>
                <w:noProof/>
                <w:sz w:val="20"/>
              </w:rPr>
              <w:t> </w:t>
            </w:r>
            <w:r w:rsidR="00337CA3">
              <w:rPr>
                <w:rFonts w:ascii="Arial" w:hAnsi="Arial" w:cs="Arial"/>
                <w:noProof/>
                <w:sz w:val="20"/>
              </w:rPr>
              <w:t> </w:t>
            </w:r>
            <w:r w:rsidR="00337CA3">
              <w:rPr>
                <w:rFonts w:ascii="Arial" w:hAnsi="Arial" w:cs="Arial"/>
                <w:noProof/>
                <w:sz w:val="20"/>
              </w:rPr>
              <w:t> </w:t>
            </w:r>
            <w:r w:rsidR="00337CA3">
              <w:rPr>
                <w:rFonts w:ascii="Arial" w:hAnsi="Arial" w:cs="Arial"/>
                <w:noProof/>
                <w:sz w:val="20"/>
              </w:rPr>
              <w:t> </w:t>
            </w:r>
            <w:r w:rsidR="00337CA3">
              <w:rPr>
                <w:rFonts w:ascii="Arial" w:hAnsi="Arial" w:cs="Arial"/>
                <w:noProof/>
                <w:sz w:val="20"/>
              </w:rPr>
              <w:t> </w:t>
            </w:r>
            <w:r w:rsidR="00337CA3">
              <w:rPr>
                <w:rFonts w:ascii="Arial" w:hAnsi="Arial" w:cs="Arial"/>
                <w:sz w:val="20"/>
              </w:rPr>
              <w:fldChar w:fldCharType="end"/>
            </w:r>
            <w:r w:rsidR="000B22D8">
              <w:rPr>
                <w:rFonts w:ascii="Arial" w:hAnsi="Arial" w:cs="Arial"/>
                <w:sz w:val="20"/>
              </w:rPr>
              <w:t>.</w:t>
            </w:r>
          </w:p>
          <w:p w14:paraId="76CCC32C" w14:textId="2641A104" w:rsidR="00E20D3E" w:rsidRDefault="0035491E" w:rsidP="00A16822">
            <w:pPr>
              <w:tabs>
                <w:tab w:val="left" w:pos="405"/>
              </w:tabs>
              <w:spacing w:before="60" w:after="60"/>
              <w:ind w:left="462" w:hanging="462"/>
              <w:jc w:val="left"/>
              <w:rPr>
                <w:rFonts w:ascii="Arial" w:hAnsi="Arial" w:cs="Arial"/>
                <w:sz w:val="20"/>
              </w:rPr>
            </w:pPr>
            <w:r w:rsidRPr="00910E2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E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33C62">
              <w:rPr>
                <w:rFonts w:ascii="Arial" w:hAnsi="Arial" w:cs="Arial"/>
                <w:sz w:val="20"/>
              </w:rPr>
            </w:r>
            <w:r w:rsidR="00C33C62">
              <w:rPr>
                <w:rFonts w:ascii="Arial" w:hAnsi="Arial" w:cs="Arial"/>
                <w:sz w:val="20"/>
              </w:rPr>
              <w:fldChar w:fldCharType="separate"/>
            </w:r>
            <w:r w:rsidRPr="00910E26">
              <w:rPr>
                <w:rFonts w:ascii="Arial" w:hAnsi="Arial" w:cs="Arial"/>
                <w:sz w:val="20"/>
              </w:rPr>
              <w:fldChar w:fldCharType="end"/>
            </w:r>
            <w:r w:rsidR="000B22D8">
              <w:rPr>
                <w:rFonts w:ascii="Arial" w:hAnsi="Arial" w:cs="Arial"/>
                <w:sz w:val="20"/>
              </w:rPr>
              <w:tab/>
            </w:r>
            <w:r w:rsidR="00417459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17459">
              <w:rPr>
                <w:rFonts w:ascii="Arial" w:hAnsi="Arial" w:cs="Arial"/>
                <w:sz w:val="20"/>
              </w:rPr>
              <w:instrText xml:space="preserve"> FORMTEXT </w:instrText>
            </w:r>
            <w:r w:rsidR="00417459">
              <w:rPr>
                <w:rFonts w:ascii="Arial" w:hAnsi="Arial" w:cs="Arial"/>
                <w:sz w:val="20"/>
              </w:rPr>
            </w:r>
            <w:r w:rsidR="00417459">
              <w:rPr>
                <w:rFonts w:ascii="Arial" w:hAnsi="Arial" w:cs="Arial"/>
                <w:sz w:val="20"/>
              </w:rPr>
              <w:fldChar w:fldCharType="separate"/>
            </w:r>
            <w:r w:rsidR="00417459">
              <w:rPr>
                <w:rFonts w:ascii="Arial" w:hAnsi="Arial" w:cs="Arial"/>
                <w:noProof/>
                <w:sz w:val="20"/>
              </w:rPr>
              <w:t> </w:t>
            </w:r>
            <w:r w:rsidR="00417459">
              <w:rPr>
                <w:rFonts w:ascii="Arial" w:hAnsi="Arial" w:cs="Arial"/>
                <w:noProof/>
                <w:sz w:val="20"/>
              </w:rPr>
              <w:t> </w:t>
            </w:r>
            <w:r w:rsidR="00417459">
              <w:rPr>
                <w:rFonts w:ascii="Arial" w:hAnsi="Arial" w:cs="Arial"/>
                <w:noProof/>
                <w:sz w:val="20"/>
              </w:rPr>
              <w:t> </w:t>
            </w:r>
            <w:r w:rsidR="00417459">
              <w:rPr>
                <w:rFonts w:ascii="Arial" w:hAnsi="Arial" w:cs="Arial"/>
                <w:noProof/>
                <w:sz w:val="20"/>
              </w:rPr>
              <w:t> </w:t>
            </w:r>
            <w:r w:rsidR="00417459">
              <w:rPr>
                <w:rFonts w:ascii="Arial" w:hAnsi="Arial" w:cs="Arial"/>
                <w:noProof/>
                <w:sz w:val="20"/>
              </w:rPr>
              <w:t> </w:t>
            </w:r>
            <w:r w:rsidR="00417459">
              <w:rPr>
                <w:rFonts w:ascii="Arial" w:hAnsi="Arial" w:cs="Arial"/>
                <w:sz w:val="20"/>
              </w:rPr>
              <w:fldChar w:fldCharType="end"/>
            </w:r>
            <w:r w:rsidR="000B22D8">
              <w:rPr>
                <w:rFonts w:ascii="Arial" w:hAnsi="Arial" w:cs="Arial"/>
                <w:sz w:val="20"/>
              </w:rPr>
              <w:t xml:space="preserve"> </w:t>
            </w:r>
            <w:r w:rsidR="00417459">
              <w:rPr>
                <w:rFonts w:ascii="Arial" w:hAnsi="Arial" w:cs="Arial"/>
                <w:sz w:val="20"/>
              </w:rPr>
              <w:t xml:space="preserve">is required to </w:t>
            </w:r>
            <w:r w:rsidR="00417459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17459">
              <w:rPr>
                <w:rFonts w:ascii="Arial" w:hAnsi="Arial" w:cs="Arial"/>
                <w:sz w:val="20"/>
              </w:rPr>
              <w:instrText xml:space="preserve"> FORMTEXT </w:instrText>
            </w:r>
            <w:r w:rsidR="00417459">
              <w:rPr>
                <w:rFonts w:ascii="Arial" w:hAnsi="Arial" w:cs="Arial"/>
                <w:sz w:val="20"/>
              </w:rPr>
            </w:r>
            <w:r w:rsidR="00417459">
              <w:rPr>
                <w:rFonts w:ascii="Arial" w:hAnsi="Arial" w:cs="Arial"/>
                <w:sz w:val="20"/>
              </w:rPr>
              <w:fldChar w:fldCharType="separate"/>
            </w:r>
            <w:r w:rsidR="00417459">
              <w:rPr>
                <w:rFonts w:ascii="Arial" w:hAnsi="Arial" w:cs="Arial"/>
                <w:noProof/>
                <w:sz w:val="20"/>
              </w:rPr>
              <w:t> </w:t>
            </w:r>
            <w:r w:rsidR="00417459">
              <w:rPr>
                <w:rFonts w:ascii="Arial" w:hAnsi="Arial" w:cs="Arial"/>
                <w:noProof/>
                <w:sz w:val="20"/>
              </w:rPr>
              <w:t> </w:t>
            </w:r>
            <w:r w:rsidR="00417459">
              <w:rPr>
                <w:rFonts w:ascii="Arial" w:hAnsi="Arial" w:cs="Arial"/>
                <w:noProof/>
                <w:sz w:val="20"/>
              </w:rPr>
              <w:t> </w:t>
            </w:r>
            <w:r w:rsidR="00417459">
              <w:rPr>
                <w:rFonts w:ascii="Arial" w:hAnsi="Arial" w:cs="Arial"/>
                <w:noProof/>
                <w:sz w:val="20"/>
              </w:rPr>
              <w:t> </w:t>
            </w:r>
            <w:r w:rsidR="00417459">
              <w:rPr>
                <w:rFonts w:ascii="Arial" w:hAnsi="Arial" w:cs="Arial"/>
                <w:noProof/>
                <w:sz w:val="20"/>
              </w:rPr>
              <w:t> </w:t>
            </w:r>
            <w:r w:rsidR="00417459">
              <w:rPr>
                <w:rFonts w:ascii="Arial" w:hAnsi="Arial" w:cs="Arial"/>
                <w:sz w:val="20"/>
              </w:rPr>
              <w:fldChar w:fldCharType="end"/>
            </w:r>
            <w:r w:rsidR="00E20D3E">
              <w:rPr>
                <w:rFonts w:ascii="Arial" w:hAnsi="Arial" w:cs="Arial"/>
                <w:sz w:val="20"/>
              </w:rPr>
              <w:t xml:space="preserve"> in </w:t>
            </w:r>
            <w:r w:rsidR="007B1403">
              <w:rPr>
                <w:rFonts w:ascii="Arial" w:hAnsi="Arial" w:cs="Arial"/>
                <w:sz w:val="20"/>
              </w:rPr>
              <w:t>respect of the vulnerable adult</w:t>
            </w:r>
            <w:r w:rsidR="00E20D3E">
              <w:rPr>
                <w:rFonts w:ascii="Arial" w:hAnsi="Arial" w:cs="Arial"/>
                <w:sz w:val="20"/>
              </w:rPr>
              <w:t xml:space="preserve"> </w:t>
            </w:r>
            <w:r w:rsidR="00653042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653042">
              <w:rPr>
                <w:rFonts w:ascii="Arial" w:hAnsi="Arial" w:cs="Arial"/>
                <w:sz w:val="20"/>
              </w:rPr>
              <w:instrText xml:space="preserve"> FORMTEXT </w:instrText>
            </w:r>
            <w:r w:rsidR="00653042">
              <w:rPr>
                <w:rFonts w:ascii="Arial" w:hAnsi="Arial" w:cs="Arial"/>
                <w:sz w:val="20"/>
              </w:rPr>
            </w:r>
            <w:r w:rsidR="00653042">
              <w:rPr>
                <w:rFonts w:ascii="Arial" w:hAnsi="Arial" w:cs="Arial"/>
                <w:sz w:val="20"/>
              </w:rPr>
              <w:fldChar w:fldCharType="separate"/>
            </w:r>
            <w:r w:rsidR="00653042">
              <w:rPr>
                <w:rFonts w:ascii="Arial" w:hAnsi="Arial" w:cs="Arial"/>
                <w:noProof/>
                <w:sz w:val="20"/>
              </w:rPr>
              <w:t> </w:t>
            </w:r>
            <w:r w:rsidR="00653042">
              <w:rPr>
                <w:rFonts w:ascii="Arial" w:hAnsi="Arial" w:cs="Arial"/>
                <w:noProof/>
                <w:sz w:val="20"/>
              </w:rPr>
              <w:t> </w:t>
            </w:r>
            <w:r w:rsidR="00653042">
              <w:rPr>
                <w:rFonts w:ascii="Arial" w:hAnsi="Arial" w:cs="Arial"/>
                <w:noProof/>
                <w:sz w:val="20"/>
              </w:rPr>
              <w:t> </w:t>
            </w:r>
            <w:r w:rsidR="00653042">
              <w:rPr>
                <w:rFonts w:ascii="Arial" w:hAnsi="Arial" w:cs="Arial"/>
                <w:noProof/>
                <w:sz w:val="20"/>
              </w:rPr>
              <w:t> </w:t>
            </w:r>
            <w:r w:rsidR="00653042">
              <w:rPr>
                <w:rFonts w:ascii="Arial" w:hAnsi="Arial" w:cs="Arial"/>
                <w:noProof/>
                <w:sz w:val="20"/>
              </w:rPr>
              <w:t> </w:t>
            </w:r>
            <w:r w:rsidR="00653042">
              <w:rPr>
                <w:rFonts w:ascii="Arial" w:hAnsi="Arial" w:cs="Arial"/>
                <w:sz w:val="20"/>
              </w:rPr>
              <w:fldChar w:fldCharType="end"/>
            </w:r>
            <w:r w:rsidR="000B22D8">
              <w:rPr>
                <w:rFonts w:ascii="Arial" w:hAnsi="Arial" w:cs="Arial"/>
                <w:sz w:val="20"/>
              </w:rPr>
              <w:t>.</w:t>
            </w:r>
          </w:p>
          <w:p w14:paraId="2868544A" w14:textId="3ECAE0DB" w:rsidR="00417459" w:rsidRDefault="00417459" w:rsidP="00A16822">
            <w:pPr>
              <w:tabs>
                <w:tab w:val="left" w:pos="405"/>
              </w:tabs>
              <w:spacing w:before="60" w:after="60"/>
              <w:ind w:left="462" w:hanging="462"/>
              <w:jc w:val="left"/>
              <w:rPr>
                <w:rFonts w:ascii="Arial" w:hAnsi="Arial" w:cs="Arial"/>
                <w:sz w:val="20"/>
              </w:rPr>
            </w:pPr>
            <w:r w:rsidRPr="00910E2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E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33C62">
              <w:rPr>
                <w:rFonts w:ascii="Arial" w:hAnsi="Arial" w:cs="Arial"/>
                <w:sz w:val="20"/>
              </w:rPr>
            </w:r>
            <w:r w:rsidR="00C33C62">
              <w:rPr>
                <w:rFonts w:ascii="Arial" w:hAnsi="Arial" w:cs="Arial"/>
                <w:sz w:val="20"/>
              </w:rPr>
              <w:fldChar w:fldCharType="separate"/>
            </w:r>
            <w:r w:rsidRPr="00910E26">
              <w:rPr>
                <w:rFonts w:ascii="Arial" w:hAnsi="Arial" w:cs="Arial"/>
                <w:sz w:val="20"/>
              </w:rPr>
              <w:fldChar w:fldCharType="end"/>
            </w:r>
            <w:r w:rsidR="000B22D8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0B22D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must refrain from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in respect of the vulnerable adult </w:t>
            </w:r>
            <w:r w:rsidR="00653042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653042">
              <w:rPr>
                <w:rFonts w:ascii="Arial" w:hAnsi="Arial" w:cs="Arial"/>
                <w:sz w:val="20"/>
              </w:rPr>
              <w:instrText xml:space="preserve"> FORMTEXT </w:instrText>
            </w:r>
            <w:r w:rsidR="00653042">
              <w:rPr>
                <w:rFonts w:ascii="Arial" w:hAnsi="Arial" w:cs="Arial"/>
                <w:sz w:val="20"/>
              </w:rPr>
            </w:r>
            <w:r w:rsidR="00653042">
              <w:rPr>
                <w:rFonts w:ascii="Arial" w:hAnsi="Arial" w:cs="Arial"/>
                <w:sz w:val="20"/>
              </w:rPr>
              <w:fldChar w:fldCharType="separate"/>
            </w:r>
            <w:r w:rsidR="00653042">
              <w:rPr>
                <w:rFonts w:ascii="Arial" w:hAnsi="Arial" w:cs="Arial"/>
                <w:noProof/>
                <w:sz w:val="20"/>
              </w:rPr>
              <w:t> </w:t>
            </w:r>
            <w:r w:rsidR="00653042">
              <w:rPr>
                <w:rFonts w:ascii="Arial" w:hAnsi="Arial" w:cs="Arial"/>
                <w:noProof/>
                <w:sz w:val="20"/>
              </w:rPr>
              <w:t> </w:t>
            </w:r>
            <w:r w:rsidR="00653042">
              <w:rPr>
                <w:rFonts w:ascii="Arial" w:hAnsi="Arial" w:cs="Arial"/>
                <w:noProof/>
                <w:sz w:val="20"/>
              </w:rPr>
              <w:t> </w:t>
            </w:r>
            <w:r w:rsidR="00653042">
              <w:rPr>
                <w:rFonts w:ascii="Arial" w:hAnsi="Arial" w:cs="Arial"/>
                <w:noProof/>
                <w:sz w:val="20"/>
              </w:rPr>
              <w:t> </w:t>
            </w:r>
            <w:r w:rsidR="00653042">
              <w:rPr>
                <w:rFonts w:ascii="Arial" w:hAnsi="Arial" w:cs="Arial"/>
                <w:noProof/>
                <w:sz w:val="20"/>
              </w:rPr>
              <w:t> </w:t>
            </w:r>
            <w:r w:rsidR="00653042">
              <w:rPr>
                <w:rFonts w:ascii="Arial" w:hAnsi="Arial" w:cs="Arial"/>
                <w:sz w:val="20"/>
              </w:rPr>
              <w:fldChar w:fldCharType="end"/>
            </w:r>
            <w:r w:rsidR="000B22D8">
              <w:rPr>
                <w:rFonts w:ascii="Arial" w:hAnsi="Arial" w:cs="Arial"/>
                <w:sz w:val="20"/>
              </w:rPr>
              <w:t>.</w:t>
            </w:r>
          </w:p>
          <w:p w14:paraId="4576648A" w14:textId="4BD60996" w:rsidR="00E20D3E" w:rsidRDefault="0035491E" w:rsidP="00A16822">
            <w:pPr>
              <w:tabs>
                <w:tab w:val="left" w:pos="405"/>
              </w:tabs>
              <w:spacing w:before="60" w:after="60"/>
              <w:ind w:left="462" w:hanging="462"/>
              <w:jc w:val="left"/>
              <w:rPr>
                <w:rFonts w:ascii="Arial" w:hAnsi="Arial" w:cs="Arial"/>
                <w:sz w:val="20"/>
              </w:rPr>
            </w:pPr>
            <w:r w:rsidRPr="00910E2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E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33C62">
              <w:rPr>
                <w:rFonts w:ascii="Arial" w:hAnsi="Arial" w:cs="Arial"/>
                <w:sz w:val="20"/>
              </w:rPr>
            </w:r>
            <w:r w:rsidR="00C33C62">
              <w:rPr>
                <w:rFonts w:ascii="Arial" w:hAnsi="Arial" w:cs="Arial"/>
                <w:sz w:val="20"/>
              </w:rPr>
              <w:fldChar w:fldCharType="separate"/>
            </w:r>
            <w:r w:rsidRPr="00910E26">
              <w:rPr>
                <w:rFonts w:ascii="Arial" w:hAnsi="Arial" w:cs="Arial"/>
                <w:sz w:val="20"/>
              </w:rPr>
              <w:fldChar w:fldCharType="end"/>
            </w:r>
            <w:r w:rsidR="000B22D8">
              <w:rPr>
                <w:rFonts w:ascii="Arial" w:hAnsi="Arial" w:cs="Arial"/>
                <w:sz w:val="20"/>
              </w:rPr>
              <w:tab/>
            </w:r>
            <w:r w:rsidR="00E20D3E">
              <w:rPr>
                <w:rFonts w:ascii="Arial" w:hAnsi="Arial" w:cs="Arial"/>
                <w:sz w:val="20"/>
              </w:rPr>
              <w:t>The Adult Safeguarding Unit/The Director of the Office for Ageing Well</w:t>
            </w:r>
            <w:r w:rsidR="007B1403">
              <w:rPr>
                <w:rFonts w:ascii="Arial" w:hAnsi="Arial" w:cs="Arial"/>
                <w:sz w:val="20"/>
              </w:rPr>
              <w:t xml:space="preserve">/An authorised officer under the </w:t>
            </w:r>
            <w:r w:rsidR="007B1403" w:rsidRPr="00417459">
              <w:rPr>
                <w:rFonts w:ascii="Arial" w:hAnsi="Arial" w:cs="Arial"/>
                <w:i/>
                <w:sz w:val="20"/>
              </w:rPr>
              <w:t xml:space="preserve">Ageing and Adult Safeguarding Act 1995 </w:t>
            </w:r>
            <w:r w:rsidR="007B1403">
              <w:rPr>
                <w:rFonts w:ascii="Arial" w:hAnsi="Arial" w:cs="Arial"/>
                <w:sz w:val="20"/>
              </w:rPr>
              <w:t>is authorised/required to</w:t>
            </w:r>
            <w:r w:rsidR="00417459">
              <w:rPr>
                <w:rFonts w:ascii="Arial" w:hAnsi="Arial" w:cs="Arial"/>
                <w:sz w:val="20"/>
              </w:rPr>
              <w:t xml:space="preserve"> </w:t>
            </w:r>
            <w:r w:rsidR="00417459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17459">
              <w:rPr>
                <w:rFonts w:ascii="Arial" w:hAnsi="Arial" w:cs="Arial"/>
                <w:sz w:val="20"/>
              </w:rPr>
              <w:instrText xml:space="preserve"> FORMTEXT </w:instrText>
            </w:r>
            <w:r w:rsidR="00417459">
              <w:rPr>
                <w:rFonts w:ascii="Arial" w:hAnsi="Arial" w:cs="Arial"/>
                <w:sz w:val="20"/>
              </w:rPr>
            </w:r>
            <w:r w:rsidR="00417459">
              <w:rPr>
                <w:rFonts w:ascii="Arial" w:hAnsi="Arial" w:cs="Arial"/>
                <w:sz w:val="20"/>
              </w:rPr>
              <w:fldChar w:fldCharType="separate"/>
            </w:r>
            <w:r w:rsidR="00417459">
              <w:rPr>
                <w:rFonts w:ascii="Arial" w:hAnsi="Arial" w:cs="Arial"/>
                <w:noProof/>
                <w:sz w:val="20"/>
              </w:rPr>
              <w:t> </w:t>
            </w:r>
            <w:r w:rsidR="00417459">
              <w:rPr>
                <w:rFonts w:ascii="Arial" w:hAnsi="Arial" w:cs="Arial"/>
                <w:noProof/>
                <w:sz w:val="20"/>
              </w:rPr>
              <w:t> </w:t>
            </w:r>
            <w:r w:rsidR="00417459">
              <w:rPr>
                <w:rFonts w:ascii="Arial" w:hAnsi="Arial" w:cs="Arial"/>
                <w:noProof/>
                <w:sz w:val="20"/>
              </w:rPr>
              <w:t> </w:t>
            </w:r>
            <w:r w:rsidR="00417459">
              <w:rPr>
                <w:rFonts w:ascii="Arial" w:hAnsi="Arial" w:cs="Arial"/>
                <w:noProof/>
                <w:sz w:val="20"/>
              </w:rPr>
              <w:t> </w:t>
            </w:r>
            <w:r w:rsidR="00417459">
              <w:rPr>
                <w:rFonts w:ascii="Arial" w:hAnsi="Arial" w:cs="Arial"/>
                <w:noProof/>
                <w:sz w:val="20"/>
              </w:rPr>
              <w:t> </w:t>
            </w:r>
            <w:r w:rsidR="00417459">
              <w:rPr>
                <w:rFonts w:ascii="Arial" w:hAnsi="Arial" w:cs="Arial"/>
                <w:sz w:val="20"/>
              </w:rPr>
              <w:fldChar w:fldCharType="end"/>
            </w:r>
            <w:r w:rsidR="00417459">
              <w:rPr>
                <w:rFonts w:ascii="Arial" w:hAnsi="Arial" w:cs="Arial"/>
                <w:sz w:val="20"/>
              </w:rPr>
              <w:t xml:space="preserve"> </w:t>
            </w:r>
            <w:r w:rsidR="00337CA3">
              <w:rPr>
                <w:rFonts w:ascii="Arial" w:hAnsi="Arial" w:cs="Arial"/>
                <w:sz w:val="20"/>
              </w:rPr>
              <w:t>if</w:t>
            </w:r>
            <w:r w:rsidR="007B1403">
              <w:rPr>
                <w:rFonts w:ascii="Arial" w:hAnsi="Arial" w:cs="Arial"/>
                <w:sz w:val="20"/>
              </w:rPr>
              <w:t xml:space="preserve"> the vulnerable adult has refused to consent to</w:t>
            </w:r>
            <w:r w:rsidR="000B22D8">
              <w:rPr>
                <w:rFonts w:ascii="Arial" w:hAnsi="Arial" w:cs="Arial"/>
                <w:sz w:val="20"/>
              </w:rPr>
              <w:t xml:space="preserve"> the taking of that action.</w:t>
            </w:r>
          </w:p>
          <w:p w14:paraId="69FBCAD0" w14:textId="13650085" w:rsidR="006A130A" w:rsidRPr="00337CA3" w:rsidRDefault="0035491E" w:rsidP="00A16822">
            <w:pPr>
              <w:tabs>
                <w:tab w:val="left" w:pos="405"/>
              </w:tabs>
              <w:spacing w:before="60" w:after="60"/>
              <w:ind w:left="462" w:hanging="462"/>
              <w:jc w:val="left"/>
              <w:rPr>
                <w:rFonts w:ascii="Arial" w:hAnsi="Arial" w:cs="Arial"/>
                <w:sz w:val="20"/>
              </w:rPr>
            </w:pPr>
            <w:r w:rsidRPr="00910E2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E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33C62">
              <w:rPr>
                <w:rFonts w:ascii="Arial" w:hAnsi="Arial" w:cs="Arial"/>
                <w:sz w:val="20"/>
              </w:rPr>
            </w:r>
            <w:r w:rsidR="00C33C62">
              <w:rPr>
                <w:rFonts w:ascii="Arial" w:hAnsi="Arial" w:cs="Arial"/>
                <w:sz w:val="20"/>
              </w:rPr>
              <w:fldChar w:fldCharType="separate"/>
            </w:r>
            <w:r w:rsidRPr="00910E26">
              <w:rPr>
                <w:rFonts w:ascii="Arial" w:hAnsi="Arial" w:cs="Arial"/>
                <w:sz w:val="20"/>
              </w:rPr>
              <w:fldChar w:fldCharType="end"/>
            </w:r>
            <w:r w:rsidR="000B22D8">
              <w:rPr>
                <w:rFonts w:ascii="Arial" w:hAnsi="Arial" w:cs="Arial"/>
                <w:sz w:val="20"/>
              </w:rPr>
              <w:tab/>
            </w:r>
            <w:r w:rsidR="000B22D8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0B22D8">
              <w:rPr>
                <w:rFonts w:ascii="Arial" w:hAnsi="Arial" w:cs="Arial"/>
                <w:sz w:val="20"/>
              </w:rPr>
              <w:instrText xml:space="preserve"> FORMTEXT </w:instrText>
            </w:r>
            <w:r w:rsidR="000B22D8">
              <w:rPr>
                <w:rFonts w:ascii="Arial" w:hAnsi="Arial" w:cs="Arial"/>
                <w:sz w:val="20"/>
              </w:rPr>
            </w:r>
            <w:r w:rsidR="000B22D8">
              <w:rPr>
                <w:rFonts w:ascii="Arial" w:hAnsi="Arial" w:cs="Arial"/>
                <w:sz w:val="20"/>
              </w:rPr>
              <w:fldChar w:fldCharType="separate"/>
            </w:r>
            <w:r w:rsidR="000B22D8">
              <w:rPr>
                <w:rFonts w:ascii="Arial" w:hAnsi="Arial" w:cs="Arial"/>
                <w:noProof/>
                <w:sz w:val="20"/>
              </w:rPr>
              <w:t> </w:t>
            </w:r>
            <w:r w:rsidR="000B22D8">
              <w:rPr>
                <w:rFonts w:ascii="Arial" w:hAnsi="Arial" w:cs="Arial"/>
                <w:noProof/>
                <w:sz w:val="20"/>
              </w:rPr>
              <w:t> </w:t>
            </w:r>
            <w:r w:rsidR="000B22D8">
              <w:rPr>
                <w:rFonts w:ascii="Arial" w:hAnsi="Arial" w:cs="Arial"/>
                <w:noProof/>
                <w:sz w:val="20"/>
              </w:rPr>
              <w:t> </w:t>
            </w:r>
            <w:r w:rsidR="000B22D8">
              <w:rPr>
                <w:rFonts w:ascii="Arial" w:hAnsi="Arial" w:cs="Arial"/>
                <w:noProof/>
                <w:sz w:val="20"/>
              </w:rPr>
              <w:t> </w:t>
            </w:r>
            <w:r w:rsidR="000B22D8">
              <w:rPr>
                <w:rFonts w:ascii="Arial" w:hAnsi="Arial" w:cs="Arial"/>
                <w:noProof/>
                <w:sz w:val="20"/>
              </w:rPr>
              <w:t> </w:t>
            </w:r>
            <w:r w:rsidR="000B22D8">
              <w:rPr>
                <w:rFonts w:ascii="Arial" w:hAnsi="Arial" w:cs="Arial"/>
                <w:sz w:val="20"/>
              </w:rPr>
              <w:fldChar w:fldCharType="end"/>
            </w:r>
            <w:r w:rsidR="000B22D8">
              <w:rPr>
                <w:rFonts w:ascii="Arial" w:hAnsi="Arial" w:cs="Arial"/>
                <w:sz w:val="20"/>
              </w:rPr>
              <w:t xml:space="preserve"> </w:t>
            </w:r>
            <w:r w:rsidR="00337CA3">
              <w:rPr>
                <w:rFonts w:ascii="Arial" w:hAnsi="Arial" w:cs="Arial"/>
                <w:sz w:val="20"/>
              </w:rPr>
              <w:t>[other orders]</w:t>
            </w:r>
          </w:p>
        </w:tc>
      </w:tr>
      <w:tr w:rsidR="00872B46" w:rsidRPr="004201E6" w14:paraId="407967E3" w14:textId="77777777" w:rsidTr="0065304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57"/>
        </w:trPr>
        <w:tc>
          <w:tcPr>
            <w:tcW w:w="10915" w:type="dxa"/>
            <w:tcBorders>
              <w:top w:val="single" w:sz="18" w:space="0" w:color="auto"/>
              <w:bottom w:val="single" w:sz="18" w:space="0" w:color="auto"/>
            </w:tcBorders>
          </w:tcPr>
          <w:p w14:paraId="26D6AB10" w14:textId="77777777" w:rsidR="00872B46" w:rsidRPr="00910E26" w:rsidRDefault="00872B46" w:rsidP="00872B46">
            <w:pPr>
              <w:tabs>
                <w:tab w:val="left" w:pos="525"/>
                <w:tab w:val="right" w:leader="dot" w:pos="3402"/>
                <w:tab w:val="left" w:pos="5670"/>
                <w:tab w:val="right" w:leader="dot" w:pos="9639"/>
              </w:tabs>
              <w:spacing w:before="480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910E26">
              <w:rPr>
                <w:rFonts w:ascii="Arial" w:hAnsi="Arial" w:cs="Arial"/>
                <w:sz w:val="20"/>
              </w:rPr>
              <w:tab/>
            </w:r>
            <w:r w:rsidRPr="00910E26">
              <w:rPr>
                <w:rFonts w:ascii="Arial" w:hAnsi="Arial" w:cs="Arial"/>
                <w:sz w:val="20"/>
              </w:rPr>
              <w:tab/>
            </w:r>
            <w:r w:rsidRPr="00910E26">
              <w:rPr>
                <w:rFonts w:ascii="Arial" w:hAnsi="Arial" w:cs="Arial"/>
                <w:sz w:val="20"/>
              </w:rPr>
              <w:tab/>
            </w:r>
          </w:p>
          <w:p w14:paraId="146D4EEC" w14:textId="7C1E8962" w:rsidR="00872B46" w:rsidRPr="0001034B" w:rsidRDefault="00872B46" w:rsidP="00872B46">
            <w:pPr>
              <w:tabs>
                <w:tab w:val="center" w:pos="1843"/>
                <w:tab w:val="center" w:pos="7655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Date</w:t>
            </w:r>
            <w:r w:rsidR="004E276A">
              <w:rPr>
                <w:rFonts w:ascii="Arial" w:hAnsi="Arial" w:cs="Arial"/>
                <w:sz w:val="20"/>
              </w:rPr>
              <w:tab/>
            </w:r>
            <w:r w:rsidR="00EF7B58">
              <w:rPr>
                <w:rFonts w:ascii="Arial" w:hAnsi="Arial" w:cs="Arial"/>
                <w:sz w:val="20"/>
              </w:rPr>
              <w:t>MAGISTRATE / REGISTRAR</w:t>
            </w:r>
          </w:p>
        </w:tc>
      </w:tr>
      <w:tr w:rsidR="00856C8B" w:rsidRPr="004201E6" w14:paraId="285F417B" w14:textId="77777777" w:rsidTr="0065304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57"/>
        </w:trPr>
        <w:tc>
          <w:tcPr>
            <w:tcW w:w="10915" w:type="dxa"/>
            <w:tcBorders>
              <w:top w:val="single" w:sz="18" w:space="0" w:color="auto"/>
              <w:bottom w:val="single" w:sz="18" w:space="0" w:color="auto"/>
            </w:tcBorders>
          </w:tcPr>
          <w:p w14:paraId="0C933321" w14:textId="77777777" w:rsidR="00856C8B" w:rsidRDefault="00856C8B" w:rsidP="00A16822">
            <w:pPr>
              <w:tabs>
                <w:tab w:val="left" w:pos="525"/>
                <w:tab w:val="right" w:leader="dot" w:pos="3402"/>
                <w:tab w:val="left" w:pos="5670"/>
                <w:tab w:val="right" w:leader="dot" w:pos="9639"/>
              </w:tabs>
              <w:spacing w:before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37CA3">
              <w:rPr>
                <w:rFonts w:ascii="Arial" w:hAnsi="Arial" w:cs="Arial"/>
                <w:b/>
                <w:sz w:val="22"/>
                <w:szCs w:val="22"/>
              </w:rPr>
              <w:t xml:space="preserve">IMPORTANT NOTICE </w:t>
            </w:r>
          </w:p>
          <w:p w14:paraId="061D2D4B" w14:textId="77777777" w:rsidR="00337CA3" w:rsidRPr="00337CA3" w:rsidRDefault="00621FF7" w:rsidP="00A16822">
            <w:pPr>
              <w:tabs>
                <w:tab w:val="left" w:pos="525"/>
                <w:tab w:val="right" w:leader="dot" w:pos="3402"/>
                <w:tab w:val="left" w:pos="5670"/>
                <w:tab w:val="right" w:leader="dot" w:pos="9639"/>
              </w:tabs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B22D8">
              <w:rPr>
                <w:rFonts w:ascii="Arial" w:hAnsi="Arial" w:cs="Arial"/>
                <w:sz w:val="20"/>
                <w:szCs w:val="22"/>
              </w:rPr>
              <w:t xml:space="preserve">A person who contravenes a term of this order is guilty of an offence. If you do not comply with this order, you may be liable to a maximum penalty of $10,000.  </w:t>
            </w:r>
          </w:p>
        </w:tc>
      </w:tr>
    </w:tbl>
    <w:p w14:paraId="695FDE1A" w14:textId="77777777" w:rsidR="00C1655E" w:rsidRPr="004201E6" w:rsidRDefault="00C1655E" w:rsidP="0083155C">
      <w:pPr>
        <w:tabs>
          <w:tab w:val="right" w:leader="dot" w:pos="1985"/>
          <w:tab w:val="left" w:pos="2385"/>
          <w:tab w:val="right" w:leader="dot" w:pos="6521"/>
          <w:tab w:val="left" w:pos="6946"/>
          <w:tab w:val="right" w:leader="dot" w:pos="10773"/>
        </w:tabs>
        <w:rPr>
          <w:rFonts w:ascii="Arial" w:hAnsi="Arial" w:cs="Arial"/>
        </w:rPr>
        <w:sectPr w:rsidR="00C1655E" w:rsidRPr="004201E6" w:rsidSect="00EA2AED">
          <w:headerReference w:type="even" r:id="rId14"/>
          <w:footerReference w:type="first" r:id="rId15"/>
          <w:type w:val="continuous"/>
          <w:pgSz w:w="11907" w:h="16840" w:code="9"/>
          <w:pgMar w:top="567" w:right="567" w:bottom="567" w:left="567" w:header="284" w:footer="284" w:gutter="0"/>
          <w:pgNumType w:start="1"/>
          <w:cols w:space="720"/>
          <w:titlePg/>
        </w:sectPr>
      </w:pPr>
    </w:p>
    <w:p w14:paraId="1DD88428" w14:textId="77777777" w:rsidR="00856C8B" w:rsidRDefault="00856C8B" w:rsidP="00612759">
      <w:pPr>
        <w:tabs>
          <w:tab w:val="left" w:pos="426"/>
          <w:tab w:val="left" w:pos="851"/>
        </w:tabs>
        <w:spacing w:before="60" w:after="60"/>
        <w:rPr>
          <w:rFonts w:ascii="Arial" w:hAnsi="Arial" w:cs="Arial"/>
          <w:sz w:val="20"/>
        </w:rPr>
        <w:sectPr w:rsidR="00856C8B" w:rsidSect="008351FC">
          <w:type w:val="continuous"/>
          <w:pgSz w:w="11907" w:h="16840" w:code="9"/>
          <w:pgMar w:top="567" w:right="567" w:bottom="426" w:left="567" w:header="284" w:footer="218" w:gutter="0"/>
          <w:pgNumType w:start="1"/>
          <w:cols w:space="720"/>
          <w:titlePg/>
        </w:sectPr>
      </w:pPr>
    </w:p>
    <w:p w14:paraId="1652BDE9" w14:textId="77777777" w:rsidR="00621FF7" w:rsidRPr="00311FDD" w:rsidRDefault="00621FF7" w:rsidP="00621FF7">
      <w:pPr>
        <w:rPr>
          <w:rFonts w:ascii="Arial" w:hAnsi="Arial" w:cs="Arial"/>
        </w:rPr>
      </w:pPr>
    </w:p>
    <w:tbl>
      <w:tblPr>
        <w:tblW w:w="1084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47"/>
      </w:tblGrid>
      <w:tr w:rsidR="00621FF7" w:rsidRPr="004201E6" w14:paraId="7B61EAB2" w14:textId="77777777" w:rsidTr="00BF5B57">
        <w:trPr>
          <w:trHeight w:val="737"/>
        </w:trPr>
        <w:tc>
          <w:tcPr>
            <w:tcW w:w="10847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7F4C6324" w14:textId="77777777" w:rsidR="00621FF7" w:rsidRDefault="00BF5B57" w:rsidP="00A16822">
            <w:pPr>
              <w:tabs>
                <w:tab w:val="left" w:pos="5387"/>
                <w:tab w:val="right" w:leader="dot" w:pos="10206"/>
              </w:tabs>
              <w:spacing w:before="6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Proof of Service </w:t>
            </w:r>
          </w:p>
          <w:p w14:paraId="36AC4FB7" w14:textId="2C238B2F" w:rsidR="00BF5B57" w:rsidRDefault="00BF5B57" w:rsidP="00A16822">
            <w:pPr>
              <w:tabs>
                <w:tab w:val="left" w:pos="2520"/>
              </w:tabs>
              <w:spacing w:before="140" w:after="1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person serving:</w:t>
            </w:r>
            <w:r w:rsidR="00A1682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0B7AE40B" w14:textId="02DEF282" w:rsidR="00BF5B57" w:rsidRDefault="00BF5B57" w:rsidP="00A16822">
            <w:pPr>
              <w:tabs>
                <w:tab w:val="left" w:pos="2520"/>
              </w:tabs>
              <w:spacing w:before="140" w:after="1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 of person serving:</w:t>
            </w:r>
            <w:r w:rsidR="00A1682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048B3532" w14:textId="027AF693" w:rsidR="00BF5B57" w:rsidRDefault="00BF5B57" w:rsidP="00A16822">
            <w:pPr>
              <w:tabs>
                <w:tab w:val="left" w:pos="2520"/>
              </w:tabs>
              <w:spacing w:before="140" w:after="1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person served:</w:t>
            </w:r>
            <w:r w:rsidR="00A1682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6B845F4E" w14:textId="54068A33" w:rsidR="00BF5B57" w:rsidRDefault="00BF5B57" w:rsidP="00A16822">
            <w:pPr>
              <w:tabs>
                <w:tab w:val="left" w:pos="3126"/>
              </w:tabs>
              <w:spacing w:before="140" w:after="1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 at which service effected:</w:t>
            </w:r>
            <w:r w:rsidR="00A1682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5049309E" w14:textId="6C0F7521" w:rsidR="00BF5B57" w:rsidRDefault="005F48FF" w:rsidP="00A16822">
            <w:pPr>
              <w:tabs>
                <w:tab w:val="left" w:pos="2535"/>
              </w:tabs>
              <w:spacing w:before="140" w:after="1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service effected:</w:t>
            </w:r>
            <w:r w:rsidR="00A1682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22DAEBDA" w14:textId="46FCEA89" w:rsidR="005F48FF" w:rsidRDefault="005F48FF" w:rsidP="00A16822">
            <w:pPr>
              <w:tabs>
                <w:tab w:val="left" w:pos="2550"/>
                <w:tab w:val="left" w:pos="3675"/>
                <w:tab w:val="left" w:pos="4965"/>
                <w:tab w:val="left" w:pos="6255"/>
              </w:tabs>
              <w:spacing w:before="140" w:after="1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 of day:  Between</w:t>
            </w:r>
            <w:r w:rsidR="00A1682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A1682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am/pm and</w:t>
            </w:r>
            <w:r w:rsidR="00A1682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A1682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am/pm </w:t>
            </w:r>
          </w:p>
          <w:p w14:paraId="4AEF3A8A" w14:textId="04D46FF6" w:rsidR="0070035D" w:rsidRDefault="0070035D" w:rsidP="00A16822">
            <w:pPr>
              <w:spacing w:before="140" w:after="1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Method of service (tick box)</w:t>
            </w:r>
          </w:p>
          <w:p w14:paraId="64D7DFDF" w14:textId="0CDEF528" w:rsidR="0070035D" w:rsidRDefault="0070035D" w:rsidP="00A16822">
            <w:pPr>
              <w:tabs>
                <w:tab w:val="left" w:pos="432"/>
              </w:tabs>
              <w:spacing w:before="140" w:after="140"/>
              <w:ind w:left="432" w:hanging="432"/>
              <w:jc w:val="left"/>
              <w:rPr>
                <w:rFonts w:ascii="Arial" w:hAnsi="Arial" w:cs="Arial"/>
                <w:sz w:val="20"/>
              </w:rPr>
            </w:pPr>
            <w:r w:rsidRPr="00910E2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E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33C62">
              <w:rPr>
                <w:rFonts w:ascii="Arial" w:hAnsi="Arial" w:cs="Arial"/>
                <w:sz w:val="20"/>
              </w:rPr>
            </w:r>
            <w:r w:rsidR="00C33C62">
              <w:rPr>
                <w:rFonts w:ascii="Arial" w:hAnsi="Arial" w:cs="Arial"/>
                <w:sz w:val="20"/>
              </w:rPr>
              <w:fldChar w:fldCharType="separate"/>
            </w:r>
            <w:r w:rsidRPr="00910E26">
              <w:rPr>
                <w:rFonts w:ascii="Arial" w:hAnsi="Arial" w:cs="Arial"/>
                <w:sz w:val="20"/>
              </w:rPr>
              <w:fldChar w:fldCharType="end"/>
            </w:r>
            <w:r w:rsidR="00A1682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personally;</w:t>
            </w:r>
          </w:p>
          <w:p w14:paraId="7BEC20DF" w14:textId="248BE97D" w:rsidR="0070035D" w:rsidRDefault="0070035D" w:rsidP="00A16822">
            <w:pPr>
              <w:tabs>
                <w:tab w:val="left" w:pos="432"/>
              </w:tabs>
              <w:spacing w:before="140" w:after="140"/>
              <w:ind w:left="432" w:hanging="432"/>
              <w:jc w:val="left"/>
              <w:rPr>
                <w:rFonts w:ascii="Arial" w:hAnsi="Arial" w:cs="Arial"/>
                <w:sz w:val="20"/>
              </w:rPr>
            </w:pPr>
            <w:r w:rsidRPr="00910E2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E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33C62">
              <w:rPr>
                <w:rFonts w:ascii="Arial" w:hAnsi="Arial" w:cs="Arial"/>
                <w:sz w:val="20"/>
              </w:rPr>
            </w:r>
            <w:r w:rsidR="00C33C62">
              <w:rPr>
                <w:rFonts w:ascii="Arial" w:hAnsi="Arial" w:cs="Arial"/>
                <w:sz w:val="20"/>
              </w:rPr>
              <w:fldChar w:fldCharType="separate"/>
            </w:r>
            <w:r w:rsidRPr="00910E26">
              <w:rPr>
                <w:rFonts w:ascii="Arial" w:hAnsi="Arial" w:cs="Arial"/>
                <w:sz w:val="20"/>
              </w:rPr>
              <w:fldChar w:fldCharType="end"/>
            </w:r>
            <w:r w:rsidR="00A1682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by post;</w:t>
            </w:r>
          </w:p>
          <w:p w14:paraId="4D271B25" w14:textId="5709C238" w:rsidR="004740F5" w:rsidRDefault="004740F5" w:rsidP="00A16822">
            <w:pPr>
              <w:tabs>
                <w:tab w:val="left" w:pos="432"/>
              </w:tabs>
              <w:spacing w:before="140" w:after="140"/>
              <w:ind w:left="432" w:hanging="432"/>
              <w:jc w:val="left"/>
              <w:rPr>
                <w:rFonts w:ascii="Arial" w:hAnsi="Arial" w:cs="Arial"/>
                <w:sz w:val="20"/>
              </w:rPr>
            </w:pPr>
            <w:r w:rsidRPr="00910E2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E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33C62">
              <w:rPr>
                <w:rFonts w:ascii="Arial" w:hAnsi="Arial" w:cs="Arial"/>
                <w:sz w:val="20"/>
              </w:rPr>
            </w:r>
            <w:r w:rsidR="00C33C62">
              <w:rPr>
                <w:rFonts w:ascii="Arial" w:hAnsi="Arial" w:cs="Arial"/>
                <w:sz w:val="20"/>
              </w:rPr>
              <w:fldChar w:fldCharType="separate"/>
            </w:r>
            <w:r w:rsidRPr="00910E26">
              <w:rPr>
                <w:rFonts w:ascii="Arial" w:hAnsi="Arial" w:cs="Arial"/>
                <w:sz w:val="20"/>
              </w:rPr>
              <w:fldChar w:fldCharType="end"/>
            </w:r>
            <w:r w:rsidR="00A1682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by leaving a copy at the last (or most usual) place of residence with a person apparently residing there and not less than 16 years of age;</w:t>
            </w:r>
          </w:p>
          <w:p w14:paraId="704939F9" w14:textId="640C71FD" w:rsidR="004740F5" w:rsidRDefault="004740F5" w:rsidP="00A16822">
            <w:pPr>
              <w:tabs>
                <w:tab w:val="left" w:pos="432"/>
              </w:tabs>
              <w:spacing w:before="140" w:after="140"/>
              <w:ind w:left="432" w:hanging="432"/>
              <w:jc w:val="left"/>
              <w:rPr>
                <w:rFonts w:ascii="Arial" w:hAnsi="Arial" w:cs="Arial"/>
                <w:sz w:val="20"/>
              </w:rPr>
            </w:pPr>
            <w:r w:rsidRPr="00910E2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E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33C62">
              <w:rPr>
                <w:rFonts w:ascii="Arial" w:hAnsi="Arial" w:cs="Arial"/>
                <w:sz w:val="20"/>
              </w:rPr>
            </w:r>
            <w:r w:rsidR="00C33C62">
              <w:rPr>
                <w:rFonts w:ascii="Arial" w:hAnsi="Arial" w:cs="Arial"/>
                <w:sz w:val="20"/>
              </w:rPr>
              <w:fldChar w:fldCharType="separate"/>
            </w:r>
            <w:r w:rsidRPr="00910E26">
              <w:rPr>
                <w:rFonts w:ascii="Arial" w:hAnsi="Arial" w:cs="Arial"/>
                <w:sz w:val="20"/>
              </w:rPr>
              <w:fldChar w:fldCharType="end"/>
            </w:r>
            <w:r w:rsidR="00A1682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by leaving a copy at the place of business with a person apparently employed there and not less than 16 years of age;</w:t>
            </w:r>
          </w:p>
          <w:p w14:paraId="4441F600" w14:textId="230F71F9" w:rsidR="004740F5" w:rsidRDefault="004740F5" w:rsidP="00A16822">
            <w:pPr>
              <w:tabs>
                <w:tab w:val="left" w:pos="432"/>
                <w:tab w:val="left" w:pos="4935"/>
              </w:tabs>
              <w:spacing w:before="140" w:after="140"/>
              <w:ind w:left="432" w:hanging="432"/>
              <w:jc w:val="left"/>
              <w:rPr>
                <w:rFonts w:ascii="Arial" w:hAnsi="Arial" w:cs="Arial"/>
                <w:sz w:val="20"/>
              </w:rPr>
            </w:pPr>
            <w:r w:rsidRPr="00910E2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E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33C62">
              <w:rPr>
                <w:rFonts w:ascii="Arial" w:hAnsi="Arial" w:cs="Arial"/>
                <w:sz w:val="20"/>
              </w:rPr>
            </w:r>
            <w:r w:rsidR="00C33C62">
              <w:rPr>
                <w:rFonts w:ascii="Arial" w:hAnsi="Arial" w:cs="Arial"/>
                <w:sz w:val="20"/>
              </w:rPr>
              <w:fldChar w:fldCharType="separate"/>
            </w:r>
            <w:r w:rsidRPr="00910E26">
              <w:rPr>
                <w:rFonts w:ascii="Arial" w:hAnsi="Arial" w:cs="Arial"/>
                <w:sz w:val="20"/>
              </w:rPr>
              <w:fldChar w:fldCharType="end"/>
            </w:r>
            <w:r w:rsidR="00A1682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any other method permitted by the Rules – specify:</w:t>
            </w:r>
            <w:r w:rsidR="00A16822">
              <w:rPr>
                <w:rFonts w:ascii="Arial" w:hAnsi="Arial" w:cs="Arial"/>
                <w:sz w:val="20"/>
              </w:rPr>
              <w:tab/>
            </w:r>
            <w:r w:rsidRPr="0050176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176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1764">
              <w:rPr>
                <w:rFonts w:ascii="Arial" w:hAnsi="Arial" w:cs="Arial"/>
                <w:sz w:val="20"/>
              </w:rPr>
            </w:r>
            <w:r w:rsidRPr="00501764">
              <w:rPr>
                <w:rFonts w:ascii="Arial" w:hAnsi="Arial" w:cs="Arial"/>
                <w:sz w:val="20"/>
              </w:rPr>
              <w:fldChar w:fldCharType="separate"/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9FCD564" w14:textId="603A1D2D" w:rsidR="005F48FF" w:rsidRDefault="005F48FF" w:rsidP="00A16822">
            <w:pPr>
              <w:spacing w:before="140" w:after="1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certify that I served the </w:t>
            </w:r>
            <w:r w:rsidR="00035ABA">
              <w:rPr>
                <w:rFonts w:ascii="Arial" w:hAnsi="Arial" w:cs="Arial"/>
                <w:sz w:val="20"/>
              </w:rPr>
              <w:t xml:space="preserve">attached document in the manner described. </w:t>
            </w:r>
          </w:p>
          <w:p w14:paraId="7D31D268" w14:textId="17426855" w:rsidR="00BF5B57" w:rsidRPr="005F48FF" w:rsidRDefault="005F48FF" w:rsidP="00A16822">
            <w:pPr>
              <w:tabs>
                <w:tab w:val="left" w:pos="2310"/>
                <w:tab w:val="left" w:pos="4815"/>
                <w:tab w:val="left" w:pos="6255"/>
                <w:tab w:val="right" w:leader="dot" w:pos="10636"/>
              </w:tabs>
              <w:spacing w:before="14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Certified this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A1682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day of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A1682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A16822">
              <w:rPr>
                <w:rFonts w:ascii="Arial" w:hAnsi="Arial" w:cs="Arial"/>
                <w:sz w:val="20"/>
              </w:rPr>
              <w:tab/>
            </w:r>
            <w:r w:rsidR="00A16822">
              <w:rPr>
                <w:rFonts w:ascii="Arial" w:hAnsi="Arial" w:cs="Arial"/>
                <w:sz w:val="20"/>
              </w:rPr>
              <w:tab/>
            </w:r>
          </w:p>
        </w:tc>
      </w:tr>
    </w:tbl>
    <w:p w14:paraId="7675A5DF" w14:textId="77777777" w:rsidR="00621FF7" w:rsidRDefault="00621FF7" w:rsidP="00621FF7"/>
    <w:p w14:paraId="1A695BEB" w14:textId="77777777" w:rsidR="00EB6063" w:rsidRDefault="00EB6063" w:rsidP="00612759">
      <w:pPr>
        <w:tabs>
          <w:tab w:val="left" w:pos="426"/>
          <w:tab w:val="left" w:pos="851"/>
        </w:tabs>
        <w:spacing w:before="60" w:after="60"/>
        <w:rPr>
          <w:rFonts w:ascii="Arial" w:hAnsi="Arial" w:cs="Arial"/>
          <w:sz w:val="20"/>
        </w:rPr>
      </w:pPr>
    </w:p>
    <w:sectPr w:rsidR="00EB6063" w:rsidSect="00856C8B">
      <w:pgSz w:w="11907" w:h="16840" w:code="9"/>
      <w:pgMar w:top="567" w:right="567" w:bottom="426" w:left="567" w:header="284" w:footer="21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4242E" w14:textId="77777777" w:rsidR="00592C66" w:rsidRDefault="00592C66">
      <w:r>
        <w:separator/>
      </w:r>
    </w:p>
  </w:endnote>
  <w:endnote w:type="continuationSeparator" w:id="0">
    <w:p w14:paraId="39D0C39F" w14:textId="77777777" w:rsidR="00592C66" w:rsidRDefault="0059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7B64A" w14:textId="3C4ADB0F" w:rsidR="00C33C62" w:rsidRDefault="00C33C62">
    <w:pPr>
      <w:pStyle w:val="Footer"/>
    </w:pPr>
    <w:proofErr w:type="spellStart"/>
    <w:r w:rsidRPr="00FE35CE">
      <w:rPr>
        <w:sz w:val="18"/>
      </w:rPr>
      <w:t>Gov</w:t>
    </w:r>
    <w:proofErr w:type="spellEnd"/>
    <w:r w:rsidRPr="00FE35CE">
      <w:rPr>
        <w:sz w:val="18"/>
      </w:rPr>
      <w:t xml:space="preserve"> Gaz 17 Sept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82423" w14:textId="77777777" w:rsidR="00592C66" w:rsidRDefault="00592C66">
      <w:r>
        <w:separator/>
      </w:r>
    </w:p>
  </w:footnote>
  <w:footnote w:type="continuationSeparator" w:id="0">
    <w:p w14:paraId="10045671" w14:textId="77777777" w:rsidR="00592C66" w:rsidRDefault="00592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DDF1F" w14:textId="77777777" w:rsidR="000E3F33" w:rsidRDefault="000E3F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B550CC" w14:textId="77777777" w:rsidR="000E3F33" w:rsidRDefault="000E3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04"/>
    <w:rsid w:val="00002F22"/>
    <w:rsid w:val="00004539"/>
    <w:rsid w:val="0001034B"/>
    <w:rsid w:val="00035ABA"/>
    <w:rsid w:val="00036F76"/>
    <w:rsid w:val="0004752F"/>
    <w:rsid w:val="00052F08"/>
    <w:rsid w:val="00067FA8"/>
    <w:rsid w:val="0007422E"/>
    <w:rsid w:val="000A41F4"/>
    <w:rsid w:val="000A505D"/>
    <w:rsid w:val="000B22D8"/>
    <w:rsid w:val="000E1614"/>
    <w:rsid w:val="000E2F83"/>
    <w:rsid w:val="000E3F33"/>
    <w:rsid w:val="000E47A6"/>
    <w:rsid w:val="000F5553"/>
    <w:rsid w:val="00101CE5"/>
    <w:rsid w:val="00112B5C"/>
    <w:rsid w:val="001207B7"/>
    <w:rsid w:val="001228E9"/>
    <w:rsid w:val="00134772"/>
    <w:rsid w:val="00135D38"/>
    <w:rsid w:val="00137837"/>
    <w:rsid w:val="00143D8E"/>
    <w:rsid w:val="0014501E"/>
    <w:rsid w:val="00155831"/>
    <w:rsid w:val="00162AA0"/>
    <w:rsid w:val="00184873"/>
    <w:rsid w:val="001A01C9"/>
    <w:rsid w:val="001B3829"/>
    <w:rsid w:val="001C3DA2"/>
    <w:rsid w:val="001C4123"/>
    <w:rsid w:val="001C69C9"/>
    <w:rsid w:val="001F145D"/>
    <w:rsid w:val="00220D67"/>
    <w:rsid w:val="00224726"/>
    <w:rsid w:val="00227635"/>
    <w:rsid w:val="00240EEF"/>
    <w:rsid w:val="00244811"/>
    <w:rsid w:val="00257D11"/>
    <w:rsid w:val="00260503"/>
    <w:rsid w:val="00261133"/>
    <w:rsid w:val="002667EC"/>
    <w:rsid w:val="00270F12"/>
    <w:rsid w:val="00281528"/>
    <w:rsid w:val="00281D3B"/>
    <w:rsid w:val="002935A9"/>
    <w:rsid w:val="002A6CD2"/>
    <w:rsid w:val="002B5405"/>
    <w:rsid w:val="002B73B7"/>
    <w:rsid w:val="002C1082"/>
    <w:rsid w:val="002C5B42"/>
    <w:rsid w:val="002D6349"/>
    <w:rsid w:val="002E1F5A"/>
    <w:rsid w:val="002E3667"/>
    <w:rsid w:val="00306A48"/>
    <w:rsid w:val="00307955"/>
    <w:rsid w:val="00312DB6"/>
    <w:rsid w:val="0031445E"/>
    <w:rsid w:val="00317242"/>
    <w:rsid w:val="003274B5"/>
    <w:rsid w:val="003342EE"/>
    <w:rsid w:val="00336933"/>
    <w:rsid w:val="00337CA3"/>
    <w:rsid w:val="0035491E"/>
    <w:rsid w:val="003628C9"/>
    <w:rsid w:val="0036565C"/>
    <w:rsid w:val="00370612"/>
    <w:rsid w:val="003716B7"/>
    <w:rsid w:val="00375A9D"/>
    <w:rsid w:val="00375D66"/>
    <w:rsid w:val="00386519"/>
    <w:rsid w:val="003A11A6"/>
    <w:rsid w:val="003A309C"/>
    <w:rsid w:val="003A6140"/>
    <w:rsid w:val="003B1715"/>
    <w:rsid w:val="003B52B8"/>
    <w:rsid w:val="003B58F4"/>
    <w:rsid w:val="003C18F3"/>
    <w:rsid w:val="003C52F8"/>
    <w:rsid w:val="003E5409"/>
    <w:rsid w:val="003E5652"/>
    <w:rsid w:val="00400F2B"/>
    <w:rsid w:val="0041619E"/>
    <w:rsid w:val="00417459"/>
    <w:rsid w:val="004201E6"/>
    <w:rsid w:val="004422A7"/>
    <w:rsid w:val="004431C8"/>
    <w:rsid w:val="00445772"/>
    <w:rsid w:val="00452C87"/>
    <w:rsid w:val="00465426"/>
    <w:rsid w:val="004740F5"/>
    <w:rsid w:val="0048383E"/>
    <w:rsid w:val="00494145"/>
    <w:rsid w:val="00497420"/>
    <w:rsid w:val="00497F07"/>
    <w:rsid w:val="004B6B8D"/>
    <w:rsid w:val="004C2862"/>
    <w:rsid w:val="004C5114"/>
    <w:rsid w:val="004C585A"/>
    <w:rsid w:val="004D0BE7"/>
    <w:rsid w:val="004E2589"/>
    <w:rsid w:val="004E276A"/>
    <w:rsid w:val="004F25F2"/>
    <w:rsid w:val="00514510"/>
    <w:rsid w:val="00534235"/>
    <w:rsid w:val="005350E4"/>
    <w:rsid w:val="00547637"/>
    <w:rsid w:val="00586143"/>
    <w:rsid w:val="00591321"/>
    <w:rsid w:val="00592C66"/>
    <w:rsid w:val="005931BF"/>
    <w:rsid w:val="005939DF"/>
    <w:rsid w:val="00596469"/>
    <w:rsid w:val="005A4DD5"/>
    <w:rsid w:val="005B448D"/>
    <w:rsid w:val="005C11C8"/>
    <w:rsid w:val="005E50ED"/>
    <w:rsid w:val="005F48FF"/>
    <w:rsid w:val="00612759"/>
    <w:rsid w:val="00621FF7"/>
    <w:rsid w:val="00627D26"/>
    <w:rsid w:val="00636E98"/>
    <w:rsid w:val="00645136"/>
    <w:rsid w:val="00650C1F"/>
    <w:rsid w:val="0065149E"/>
    <w:rsid w:val="00653042"/>
    <w:rsid w:val="00657428"/>
    <w:rsid w:val="006630C3"/>
    <w:rsid w:val="006729C2"/>
    <w:rsid w:val="006945D0"/>
    <w:rsid w:val="006A130A"/>
    <w:rsid w:val="006B46B8"/>
    <w:rsid w:val="006E5A68"/>
    <w:rsid w:val="006F09FB"/>
    <w:rsid w:val="006F16A0"/>
    <w:rsid w:val="0070035D"/>
    <w:rsid w:val="00701081"/>
    <w:rsid w:val="0072013C"/>
    <w:rsid w:val="007232B1"/>
    <w:rsid w:val="00731F1D"/>
    <w:rsid w:val="00731F5D"/>
    <w:rsid w:val="007344BA"/>
    <w:rsid w:val="00737EF6"/>
    <w:rsid w:val="00742204"/>
    <w:rsid w:val="007426FF"/>
    <w:rsid w:val="007435FC"/>
    <w:rsid w:val="00787832"/>
    <w:rsid w:val="007A3F82"/>
    <w:rsid w:val="007B116F"/>
    <w:rsid w:val="007B1403"/>
    <w:rsid w:val="007C28AE"/>
    <w:rsid w:val="007D6975"/>
    <w:rsid w:val="007D6FD0"/>
    <w:rsid w:val="007E6BEF"/>
    <w:rsid w:val="007F0FF8"/>
    <w:rsid w:val="007F2AEC"/>
    <w:rsid w:val="008055A5"/>
    <w:rsid w:val="00807DBB"/>
    <w:rsid w:val="00811DBE"/>
    <w:rsid w:val="0081539C"/>
    <w:rsid w:val="0083155C"/>
    <w:rsid w:val="008351FC"/>
    <w:rsid w:val="00853515"/>
    <w:rsid w:val="00856C8B"/>
    <w:rsid w:val="00872B46"/>
    <w:rsid w:val="00890AC2"/>
    <w:rsid w:val="00891183"/>
    <w:rsid w:val="008915C3"/>
    <w:rsid w:val="008A0B67"/>
    <w:rsid w:val="008A1680"/>
    <w:rsid w:val="008B43D7"/>
    <w:rsid w:val="008B6966"/>
    <w:rsid w:val="008C586F"/>
    <w:rsid w:val="008F7B6C"/>
    <w:rsid w:val="00903578"/>
    <w:rsid w:val="00910E26"/>
    <w:rsid w:val="0092503E"/>
    <w:rsid w:val="009534B2"/>
    <w:rsid w:val="009A4B6A"/>
    <w:rsid w:val="009B4C74"/>
    <w:rsid w:val="009F4038"/>
    <w:rsid w:val="00A06398"/>
    <w:rsid w:val="00A16822"/>
    <w:rsid w:val="00A21FDF"/>
    <w:rsid w:val="00A334FE"/>
    <w:rsid w:val="00A37529"/>
    <w:rsid w:val="00A5020D"/>
    <w:rsid w:val="00A56796"/>
    <w:rsid w:val="00A61BF9"/>
    <w:rsid w:val="00A70403"/>
    <w:rsid w:val="00A74B39"/>
    <w:rsid w:val="00A755CD"/>
    <w:rsid w:val="00A76125"/>
    <w:rsid w:val="00A91279"/>
    <w:rsid w:val="00AA448E"/>
    <w:rsid w:val="00AC6F85"/>
    <w:rsid w:val="00AD3670"/>
    <w:rsid w:val="00AD49A7"/>
    <w:rsid w:val="00AE5185"/>
    <w:rsid w:val="00B33C4F"/>
    <w:rsid w:val="00B70E4D"/>
    <w:rsid w:val="00B71488"/>
    <w:rsid w:val="00B7684A"/>
    <w:rsid w:val="00B774F3"/>
    <w:rsid w:val="00BC58BB"/>
    <w:rsid w:val="00BC60BF"/>
    <w:rsid w:val="00BD303F"/>
    <w:rsid w:val="00BF2C92"/>
    <w:rsid w:val="00BF5B57"/>
    <w:rsid w:val="00C00A0C"/>
    <w:rsid w:val="00C01550"/>
    <w:rsid w:val="00C070FE"/>
    <w:rsid w:val="00C15D6C"/>
    <w:rsid w:val="00C1655E"/>
    <w:rsid w:val="00C233AF"/>
    <w:rsid w:val="00C33111"/>
    <w:rsid w:val="00C33C62"/>
    <w:rsid w:val="00C5047E"/>
    <w:rsid w:val="00C56A7D"/>
    <w:rsid w:val="00C6014F"/>
    <w:rsid w:val="00C76F0E"/>
    <w:rsid w:val="00C7781B"/>
    <w:rsid w:val="00C927C8"/>
    <w:rsid w:val="00CB2F55"/>
    <w:rsid w:val="00CD1DDD"/>
    <w:rsid w:val="00CE1638"/>
    <w:rsid w:val="00CE22C2"/>
    <w:rsid w:val="00CE7728"/>
    <w:rsid w:val="00D12818"/>
    <w:rsid w:val="00D15092"/>
    <w:rsid w:val="00D21D57"/>
    <w:rsid w:val="00D31D72"/>
    <w:rsid w:val="00D35CEF"/>
    <w:rsid w:val="00D42C37"/>
    <w:rsid w:val="00D526E8"/>
    <w:rsid w:val="00D60CA0"/>
    <w:rsid w:val="00D76C66"/>
    <w:rsid w:val="00DB4545"/>
    <w:rsid w:val="00DC0BED"/>
    <w:rsid w:val="00DC0F5D"/>
    <w:rsid w:val="00DE0D5F"/>
    <w:rsid w:val="00DE4BE3"/>
    <w:rsid w:val="00E06283"/>
    <w:rsid w:val="00E1127F"/>
    <w:rsid w:val="00E20D3E"/>
    <w:rsid w:val="00E22682"/>
    <w:rsid w:val="00E54544"/>
    <w:rsid w:val="00E56891"/>
    <w:rsid w:val="00E803DC"/>
    <w:rsid w:val="00E878F2"/>
    <w:rsid w:val="00EA2456"/>
    <w:rsid w:val="00EA2AED"/>
    <w:rsid w:val="00EB6063"/>
    <w:rsid w:val="00EC15D5"/>
    <w:rsid w:val="00ED407F"/>
    <w:rsid w:val="00EF18FE"/>
    <w:rsid w:val="00EF7B58"/>
    <w:rsid w:val="00F004D7"/>
    <w:rsid w:val="00F005E8"/>
    <w:rsid w:val="00F10F84"/>
    <w:rsid w:val="00F22CE1"/>
    <w:rsid w:val="00F32E22"/>
    <w:rsid w:val="00F3500E"/>
    <w:rsid w:val="00F41382"/>
    <w:rsid w:val="00F516D6"/>
    <w:rsid w:val="00F5365C"/>
    <w:rsid w:val="00F56EDC"/>
    <w:rsid w:val="00F87199"/>
    <w:rsid w:val="00F96A3D"/>
    <w:rsid w:val="00FA0705"/>
    <w:rsid w:val="00FA52F2"/>
    <w:rsid w:val="00FA5E97"/>
    <w:rsid w:val="00FB2827"/>
    <w:rsid w:val="00FB3AC2"/>
    <w:rsid w:val="00FC2846"/>
    <w:rsid w:val="00FC4F61"/>
    <w:rsid w:val="00FC570C"/>
    <w:rsid w:val="00FC6683"/>
    <w:rsid w:val="00FD15E8"/>
    <w:rsid w:val="00FD72E5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848C286"/>
  <w15:docId w15:val="{AAD93FA2-245B-4F68-8CF0-71CE681F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2204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2204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742204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rsid w:val="0074220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42204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742204"/>
    <w:pPr>
      <w:spacing w:after="120"/>
      <w:ind w:left="567" w:hanging="567"/>
    </w:pPr>
  </w:style>
  <w:style w:type="paragraph" w:styleId="ListNumber">
    <w:name w:val="List Number"/>
    <w:basedOn w:val="Normal"/>
    <w:rsid w:val="00742204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70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C28AE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F5B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5B5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5B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5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5B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ourts.sa.gov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mye\AppData\Local\Microsoft\Windows\Temporary%20Internet%20Files\Content.Outlook\JWHS2LOL\Form%2028%20-%20Application%20for%20Intervention%20Order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A747076</value>
    </field>
    <field name="Objective-Title">
      <value order="0">Form 145 - Final Order s 33(1)</value>
    </field>
    <field name="Objective-Description">
      <value order="0"/>
    </field>
    <field name="Objective-CreationStamp">
      <value order="0">2020-09-10T07:07:01Z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2020-09-10T07:07:08Z</value>
    </field>
    <field name="Objective-Owner">
      <value order="0">Catherine Clemow</value>
    </field>
    <field name="Objective-Path">
      <value order="0">Objective Global Folder:_ MAGISTRATES COURT:COURT RULES, DIRECTIONS &amp; FORMS:Magistrates Court Rules Committee:Criminal Rule Amendments:Criminal Rule Amendment 85</value>
    </field>
    <field name="Objective-Parent">
      <value order="0">Criminal Rule Amendment 85</value>
    </field>
    <field name="Objective-State">
      <value order="0">Being Drafted</value>
    </field>
    <field name="Objective-VersionId">
      <value order="0">vA1336127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CRF2020/00626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7b3af31a434fce9ee425bc46141f06 xmlns="fc66ea34-4ffb-4716-9dfd-5256851bd2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Forms (SOA, SPA, CLSA, RTA)</TermName>
          <TermId xmlns="http://schemas.microsoft.com/office/infopath/2007/PartnerControls">ae6e91d8-bb82-48e8-b568-e335998b4c1a</TermId>
        </TermInfo>
      </Terms>
    </fa7b3af31a434fce9ee425bc46141f06>
    <Form_x0020_Number xmlns="fc66ea34-4ffb-4716-9dfd-5256851bd277">28</Form_x0020_Number>
    <TaxCatchAll xmlns="d1f1c0d8-1b47-40e1-85a1-40138a1b03ac">
      <Value>131</Value>
    </TaxCatchAll>
    <Suffix xmlns="fc66ea34-4ffb-4716-9dfd-5256851bd27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429144A6B5D49ABF9FDC08A92A8CB" ma:contentTypeVersion="6" ma:contentTypeDescription="Create a new document." ma:contentTypeScope="" ma:versionID="36452d93bbd0eb2c4da2dcc3c6b0f7d7">
  <xsd:schema xmlns:xsd="http://www.w3.org/2001/XMLSchema" xmlns:xs="http://www.w3.org/2001/XMLSchema" xmlns:p="http://schemas.microsoft.com/office/2006/metadata/properties" xmlns:ns1="fc66ea34-4ffb-4716-9dfd-5256851bd277" xmlns:ns3="d1f1c0d8-1b47-40e1-85a1-40138a1b03ac" targetNamespace="http://schemas.microsoft.com/office/2006/metadata/properties" ma:root="true" ma:fieldsID="425dcf1abc709a72dbdcc9141296b0d1" ns1:_="" ns3:_="">
    <xsd:import namespace="fc66ea34-4ffb-4716-9dfd-5256851bd277"/>
    <xsd:import namespace="d1f1c0d8-1b47-40e1-85a1-40138a1b03ac"/>
    <xsd:element name="properties">
      <xsd:complexType>
        <xsd:sequence>
          <xsd:element name="documentManagement">
            <xsd:complexType>
              <xsd:all>
                <xsd:element ref="ns1:Form_x0020_Number" minOccurs="0"/>
                <xsd:element ref="ns1:Suffix" minOccurs="0"/>
                <xsd:element ref="ns1:fa7b3af31a434fce9ee425bc46141f0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6ea34-4ffb-4716-9dfd-5256851bd277" elementFormDefault="qualified">
    <xsd:import namespace="http://schemas.microsoft.com/office/2006/documentManagement/types"/>
    <xsd:import namespace="http://schemas.microsoft.com/office/infopath/2007/PartnerControls"/>
    <xsd:element name="Form_x0020_Number" ma:index="0" nillable="true" ma:displayName="Form Number" ma:internalName="Form_x0020_Number">
      <xsd:simpleType>
        <xsd:restriction base="dms:Number"/>
      </xsd:simpleType>
    </xsd:element>
    <xsd:element name="Suffix" ma:index="1" nillable="true" ma:displayName="Suffix" ma:internalName="Suffix">
      <xsd:simpleType>
        <xsd:restriction base="dms:Text">
          <xsd:maxLength value="255"/>
        </xsd:restriction>
      </xsd:simpleType>
    </xsd:element>
    <xsd:element name="fa7b3af31a434fce9ee425bc46141f06" ma:index="7" nillable="true" ma:taxonomy="true" ma:internalName="fa7b3af31a434fce9ee425bc46141f06" ma:taxonomyFieldName="Document_x0020_Category" ma:displayName="Document Category" ma:default="" ma:fieldId="{fa7b3af3-1a43-4fce-9ee4-25bc46141f06}" ma:sspId="89438c80-e5d0-4ea6-b43e-9917995eab7e" ma:termSetId="a2d83e88-816d-4383-9726-b78bd783f11f" ma:anchorId="0dba1972-01f2-4641-a6ff-0ecf28ad1908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c0d8-1b47-40e1-85a1-40138a1b03a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aaebbb4-28af-4f5e-95a8-30da482c6441}" ma:internalName="TaxCatchAll" ma:showField="CatchAllData" ma:web="d1f1c0d8-1b47-40e1-85a1-40138a1b0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9F8E0B08-6E1E-4F6E-B5E7-E9FBD1FB8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46AE0-DA5F-4CDE-8F27-A4E29DE4C635}">
  <ds:schemaRefs>
    <ds:schemaRef ds:uri="http://schemas.microsoft.com/office/2006/metadata/properties"/>
    <ds:schemaRef ds:uri="http://schemas.microsoft.com/office/infopath/2007/PartnerControls"/>
    <ds:schemaRef ds:uri="fc66ea34-4ffb-4716-9dfd-5256851bd277"/>
    <ds:schemaRef ds:uri="d1f1c0d8-1b47-40e1-85a1-40138a1b03ac"/>
  </ds:schemaRefs>
</ds:datastoreItem>
</file>

<file path=customXml/itemProps4.xml><?xml version="1.0" encoding="utf-8"?>
<ds:datastoreItem xmlns:ds="http://schemas.openxmlformats.org/officeDocument/2006/customXml" ds:itemID="{C725858E-A0A1-4FDF-9527-BFD720432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6ea34-4ffb-4716-9dfd-5256851bd277"/>
    <ds:schemaRef ds:uri="d1f1c0d8-1b47-40e1-85a1-40138a1b0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D15E49-F184-4013-829E-762523C4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28 - Application for Intervention Order (3)</Template>
  <TotalTime>0</TotalTime>
  <Pages>3</Pages>
  <Words>475</Words>
  <Characters>4015</Characters>
  <Application>Microsoft Office Word</Application>
  <DocSecurity>4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28 - Police or Third Party Application</vt:lpstr>
    </vt:vector>
  </TitlesOfParts>
  <Company>South Australian Government</Company>
  <LinksUpToDate>false</LinksUpToDate>
  <CharactersWithSpaces>4482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28 - Police or Third Party Application</dc:title>
  <dc:creator>kcsmye</dc:creator>
  <cp:lastModifiedBy>Georgeou, Tania (CAA)</cp:lastModifiedBy>
  <cp:revision>2</cp:revision>
  <cp:lastPrinted>2019-02-28T00:04:00Z</cp:lastPrinted>
  <dcterms:created xsi:type="dcterms:W3CDTF">2020-10-01T05:44:00Z</dcterms:created>
  <dcterms:modified xsi:type="dcterms:W3CDTF">2020-10-01T05:44:00Z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0x010100FB9429144A6B5D49ABF9FDC08A92A8CB</vt:lpwstr>
  </property>
  <property fmtid="{D5CDD505-2E9C-101B-9397-08002B2CF9AE}" pid="3" name="Document Category">
    <vt:lpwstr>131;#General Forms (SOA, SPA, CLSA, RTA)|ae6e91d8-bb82-48e8-b568-e335998b4c1a</vt:lpwstr>
  </property>
  <property fmtid="{D5CDD505-2E9C-101B-9397-08002B2CF9AE}" pid="4" name="Objective-Id">
    <vt:lpwstr>A747076</vt:lpwstr>
  </property>
  <property fmtid="{D5CDD505-2E9C-101B-9397-08002B2CF9AE}" pid="5" name="Objective-Title">
    <vt:lpwstr>Form 145 - Final Order s 33(1)</vt:lpwstr>
  </property>
  <property fmtid="{D5CDD505-2E9C-101B-9397-08002B2CF9AE}" pid="6" name="Objective-Description">
    <vt:lpwstr/>
  </property>
  <property fmtid="{D5CDD505-2E9C-101B-9397-08002B2CF9AE}" pid="7" name="Objective-CreationStamp">
    <vt:filetime>2020-09-10T07:07:05Z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2020-09-10T07:07:08Z</vt:filetime>
  </property>
  <property fmtid="{D5CDD505-2E9C-101B-9397-08002B2CF9AE}" pid="12" name="Objective-Owner">
    <vt:lpwstr>Catherine Clemow</vt:lpwstr>
  </property>
  <property fmtid="{D5CDD505-2E9C-101B-9397-08002B2CF9AE}" pid="13" name="Objective-Path">
    <vt:lpwstr>Objective Global Folder:_ MAGISTRATES COURT:COURT RULES, DIRECTIONS &amp; FORMS:Magistrates Court Rules Committee:Criminal Rule Amendments:Criminal Rule Amendment 85:</vt:lpwstr>
  </property>
  <property fmtid="{D5CDD505-2E9C-101B-9397-08002B2CF9AE}" pid="14" name="Objective-Parent">
    <vt:lpwstr>Criminal Rule Amendment 85</vt:lpwstr>
  </property>
  <property fmtid="{D5CDD505-2E9C-101B-9397-08002B2CF9AE}" pid="15" name="Objective-State">
    <vt:lpwstr>Being Drafted</vt:lpwstr>
  </property>
  <property fmtid="{D5CDD505-2E9C-101B-9397-08002B2CF9AE}" pid="16" name="Objective-VersionId">
    <vt:lpwstr>vA1336127</vt:lpwstr>
  </property>
  <property fmtid="{D5CDD505-2E9C-101B-9397-08002B2CF9AE}" pid="17" name="Objective-Version">
    <vt:lpwstr>0.1</vt:lpwstr>
  </property>
  <property fmtid="{D5CDD505-2E9C-101B-9397-08002B2CF9AE}" pid="18" name="Objective-VersionNumber">
    <vt:r8>1</vt:r8>
  </property>
  <property fmtid="{D5CDD505-2E9C-101B-9397-08002B2CF9AE}" pid="19" name="Objective-VersionComment">
    <vt:lpwstr>First version</vt:lpwstr>
  </property>
  <property fmtid="{D5CDD505-2E9C-101B-9397-08002B2CF9AE}" pid="20" name="Objective-FileNumber">
    <vt:lpwstr>CRF2020/00626</vt:lpwstr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Security DLM Marker">
    <vt:lpwstr>Security DLM: 10 For Official Use Only</vt:lpwstr>
  </property>
  <property fmtid="{D5CDD505-2E9C-101B-9397-08002B2CF9AE}" pid="24" name="Objective-Review Date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</Properties>
</file>